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1B06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FB103F8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A362F96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87A5E05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6E44F14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59A5715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DD36611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B8F031D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443C52C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CA418A0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642F922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B0FB594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FAC53A6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6BA9152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12FD71D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39055E6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491BEF3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3D92C8D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05B55F9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420196F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23D6057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24124CB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11FE6A8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FCE44F9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5FDBD1B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1DD7BE0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09689FD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2090BC8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0D7ADEA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CBACC07" w14:textId="77777777" w:rsidR="004D437A" w:rsidRDefault="004D437A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2D037B1" w14:textId="0D37B22B" w:rsidR="000D0DA4" w:rsidRPr="002700F6" w:rsidRDefault="000734A1" w:rsidP="000D0DA4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0F6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Содержание</w:t>
      </w:r>
    </w:p>
    <w:p w14:paraId="40333C46" w14:textId="77777777" w:rsidR="000D0DA4" w:rsidRPr="002700F6" w:rsidRDefault="000D0DA4" w:rsidP="000D0DA4">
      <w:pPr>
        <w:pStyle w:val="aff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C0E48" w14:textId="39527CFE" w:rsidR="000D0DA4" w:rsidRPr="002700F6" w:rsidRDefault="000D0DA4" w:rsidP="00FC1F56">
      <w:pPr>
        <w:pStyle w:val="aff6"/>
        <w:tabs>
          <w:tab w:val="left" w:pos="8698"/>
          <w:tab w:val="right" w:leader="dot" w:pos="93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0F6">
        <w:rPr>
          <w:rFonts w:ascii="Times New Roman" w:hAnsi="Times New Roman" w:cs="Times New Roman"/>
          <w:spacing w:val="-2"/>
          <w:sz w:val="28"/>
          <w:szCs w:val="28"/>
        </w:rPr>
        <w:t>Введение</w:t>
      </w:r>
      <w:r w:rsidR="00FC1F56" w:rsidRPr="002700F6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……………………………………………………………………...……</w:t>
      </w:r>
      <w:r w:rsidR="00FC1F56" w:rsidRPr="002700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E0BA6" w:rsidRPr="002700F6">
        <w:rPr>
          <w:rFonts w:ascii="Times New Roman" w:hAnsi="Times New Roman" w:cs="Times New Roman"/>
          <w:spacing w:val="-10"/>
          <w:sz w:val="28"/>
          <w:szCs w:val="28"/>
        </w:rPr>
        <w:t>3</w:t>
      </w:r>
    </w:p>
    <w:p w14:paraId="65DCA7F0" w14:textId="09AD481B" w:rsidR="000D0DA4" w:rsidRPr="002700F6" w:rsidRDefault="000D0DA4" w:rsidP="00FC1F56">
      <w:pPr>
        <w:pStyle w:val="aff6"/>
        <w:tabs>
          <w:tab w:val="right" w:leader="dot" w:pos="947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0F6">
        <w:rPr>
          <w:rFonts w:ascii="Times New Roman" w:hAnsi="Times New Roman" w:cs="Times New Roman"/>
          <w:sz w:val="28"/>
          <w:szCs w:val="28"/>
        </w:rPr>
        <w:t>Глава</w:t>
      </w:r>
      <w:r w:rsidRPr="002700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00F6">
        <w:rPr>
          <w:rFonts w:ascii="Times New Roman" w:hAnsi="Times New Roman" w:cs="Times New Roman"/>
          <w:sz w:val="28"/>
          <w:szCs w:val="28"/>
        </w:rPr>
        <w:t>1.</w:t>
      </w:r>
      <w:r w:rsidRPr="002700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00F6">
        <w:rPr>
          <w:rFonts w:ascii="Times New Roman" w:hAnsi="Times New Roman" w:cs="Times New Roman"/>
          <w:sz w:val="28"/>
          <w:szCs w:val="28"/>
        </w:rPr>
        <w:t>Теоретические аспекты оценки</w:t>
      </w:r>
      <w:r w:rsidR="000734A1" w:rsidRPr="002700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7815565"/>
      <w:r w:rsidR="000734A1" w:rsidRPr="002700F6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bookmarkEnd w:id="0"/>
      <w:r w:rsidR="000734A1" w:rsidRPr="002700F6">
        <w:rPr>
          <w:rFonts w:ascii="Times New Roman" w:hAnsi="Times New Roman" w:cs="Times New Roman"/>
          <w:sz w:val="28"/>
          <w:szCs w:val="28"/>
        </w:rPr>
        <w:t>персонала организации……………………………………………………………………….</w:t>
      </w:r>
      <w:r w:rsidR="00FC1F56" w:rsidRPr="002700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E0BA6" w:rsidRPr="002700F6">
        <w:rPr>
          <w:rFonts w:ascii="Times New Roman" w:hAnsi="Times New Roman" w:cs="Times New Roman"/>
          <w:spacing w:val="-10"/>
          <w:sz w:val="28"/>
          <w:szCs w:val="28"/>
        </w:rPr>
        <w:t>5</w:t>
      </w:r>
    </w:p>
    <w:p w14:paraId="5D237C7A" w14:textId="01EB851A" w:rsidR="000D0DA4" w:rsidRPr="002700F6" w:rsidRDefault="00FC1F56" w:rsidP="00FC1F56">
      <w:pPr>
        <w:pStyle w:val="af2"/>
        <w:widowControl w:val="0"/>
        <w:tabs>
          <w:tab w:val="left" w:pos="686"/>
        </w:tabs>
        <w:autoSpaceDE w:val="0"/>
        <w:autoSpaceDN w:val="0"/>
        <w:ind w:left="0" w:firstLine="0"/>
        <w:contextualSpacing w:val="0"/>
        <w:jc w:val="left"/>
        <w:rPr>
          <w:rFonts w:cs="Times New Roman"/>
          <w:sz w:val="28"/>
          <w:szCs w:val="28"/>
        </w:rPr>
      </w:pPr>
      <w:r w:rsidRPr="002700F6">
        <w:rPr>
          <w:sz w:val="28"/>
          <w:szCs w:val="28"/>
        </w:rPr>
        <w:t xml:space="preserve">1.1. Оценка </w:t>
      </w:r>
      <w:r w:rsidR="000734A1" w:rsidRPr="002700F6">
        <w:rPr>
          <w:sz w:val="28"/>
          <w:szCs w:val="28"/>
        </w:rPr>
        <w:t xml:space="preserve">результативности </w:t>
      </w:r>
      <w:r w:rsidRPr="002700F6">
        <w:rPr>
          <w:sz w:val="28"/>
          <w:szCs w:val="28"/>
        </w:rPr>
        <w:t>персонала: понятие, характеристики, цели</w:t>
      </w:r>
      <w:r w:rsidR="000D0DA4" w:rsidRPr="002700F6">
        <w:rPr>
          <w:rFonts w:cs="Times New Roman"/>
          <w:spacing w:val="-2"/>
          <w:sz w:val="28"/>
          <w:szCs w:val="28"/>
        </w:rPr>
        <w:t>......</w:t>
      </w:r>
      <w:r w:rsidRPr="002700F6">
        <w:rPr>
          <w:rFonts w:cs="Times New Roman"/>
          <w:spacing w:val="-2"/>
          <w:sz w:val="28"/>
          <w:szCs w:val="28"/>
        </w:rPr>
        <w:t xml:space="preserve"> 5</w:t>
      </w:r>
    </w:p>
    <w:p w14:paraId="356B2971" w14:textId="7D4B5A4C" w:rsidR="000D0DA4" w:rsidRPr="002700F6" w:rsidRDefault="00FC1F56" w:rsidP="00FC1F56">
      <w:pPr>
        <w:pStyle w:val="af2"/>
        <w:widowControl w:val="0"/>
        <w:tabs>
          <w:tab w:val="left" w:pos="893"/>
        </w:tabs>
        <w:autoSpaceDE w:val="0"/>
        <w:autoSpaceDN w:val="0"/>
        <w:ind w:left="0" w:firstLine="0"/>
        <w:contextualSpacing w:val="0"/>
        <w:rPr>
          <w:rFonts w:cs="Times New Roman"/>
          <w:sz w:val="28"/>
          <w:szCs w:val="28"/>
        </w:rPr>
      </w:pPr>
      <w:r w:rsidRPr="002700F6">
        <w:rPr>
          <w:rFonts w:cs="Times New Roman"/>
          <w:sz w:val="28"/>
          <w:szCs w:val="28"/>
        </w:rPr>
        <w:t xml:space="preserve">1.2. </w:t>
      </w:r>
      <w:bookmarkStart w:id="1" w:name="_Hlk167815673"/>
      <w:r w:rsidRPr="002700F6">
        <w:rPr>
          <w:rFonts w:cs="Times New Roman"/>
          <w:sz w:val="28"/>
          <w:szCs w:val="28"/>
        </w:rPr>
        <w:t>Основные методы оценки</w:t>
      </w:r>
      <w:r w:rsidR="000734A1" w:rsidRPr="002700F6">
        <w:rPr>
          <w:rFonts w:cs="Times New Roman"/>
          <w:sz w:val="28"/>
          <w:szCs w:val="28"/>
        </w:rPr>
        <w:t xml:space="preserve"> результативности</w:t>
      </w:r>
      <w:r w:rsidRPr="002700F6">
        <w:rPr>
          <w:rFonts w:cs="Times New Roman"/>
          <w:sz w:val="28"/>
          <w:szCs w:val="28"/>
        </w:rPr>
        <w:t xml:space="preserve"> персонала</w:t>
      </w:r>
      <w:bookmarkEnd w:id="1"/>
      <w:r w:rsidR="000D0DA4" w:rsidRPr="002700F6">
        <w:rPr>
          <w:rFonts w:cs="Times New Roman"/>
          <w:spacing w:val="-2"/>
          <w:sz w:val="28"/>
          <w:szCs w:val="28"/>
        </w:rPr>
        <w:t>.............</w:t>
      </w:r>
      <w:r w:rsidR="000734A1" w:rsidRPr="002700F6">
        <w:rPr>
          <w:rFonts w:cs="Times New Roman"/>
          <w:spacing w:val="-2"/>
          <w:sz w:val="28"/>
          <w:szCs w:val="28"/>
        </w:rPr>
        <w:t>.........</w:t>
      </w:r>
      <w:r w:rsidRPr="002700F6">
        <w:rPr>
          <w:rFonts w:cs="Times New Roman"/>
          <w:spacing w:val="-2"/>
          <w:sz w:val="28"/>
          <w:szCs w:val="28"/>
        </w:rPr>
        <w:t>....</w:t>
      </w:r>
      <w:r w:rsidR="000D0DA4" w:rsidRPr="002700F6">
        <w:rPr>
          <w:rFonts w:cs="Times New Roman"/>
          <w:spacing w:val="-2"/>
          <w:sz w:val="28"/>
          <w:szCs w:val="28"/>
        </w:rPr>
        <w:t>....</w:t>
      </w:r>
      <w:r w:rsidRPr="002700F6">
        <w:rPr>
          <w:rFonts w:cs="Times New Roman"/>
          <w:spacing w:val="-2"/>
          <w:sz w:val="28"/>
          <w:szCs w:val="28"/>
        </w:rPr>
        <w:t xml:space="preserve"> </w:t>
      </w:r>
      <w:r w:rsidR="00CE0BA6" w:rsidRPr="002700F6">
        <w:rPr>
          <w:rFonts w:cs="Times New Roman"/>
          <w:spacing w:val="-2"/>
          <w:sz w:val="28"/>
          <w:szCs w:val="28"/>
        </w:rPr>
        <w:t>9</w:t>
      </w:r>
    </w:p>
    <w:p w14:paraId="6B2194B6" w14:textId="1E495232" w:rsidR="000D0DA4" w:rsidRPr="002700F6" w:rsidRDefault="000D0DA4" w:rsidP="000734A1">
      <w:pPr>
        <w:pStyle w:val="aff6"/>
        <w:tabs>
          <w:tab w:val="right" w:leader="dot" w:pos="94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0F6">
        <w:rPr>
          <w:rFonts w:ascii="Times New Roman" w:hAnsi="Times New Roman" w:cs="Times New Roman"/>
          <w:sz w:val="28"/>
          <w:szCs w:val="28"/>
        </w:rPr>
        <w:t>Глава</w:t>
      </w:r>
      <w:r w:rsidRPr="002700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00F6">
        <w:rPr>
          <w:rFonts w:ascii="Times New Roman" w:hAnsi="Times New Roman" w:cs="Times New Roman"/>
          <w:sz w:val="28"/>
          <w:szCs w:val="28"/>
        </w:rPr>
        <w:t>2.</w:t>
      </w:r>
      <w:r w:rsidRPr="002700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D74" w:rsidRPr="002700F6">
        <w:rPr>
          <w:rFonts w:ascii="Times New Roman" w:hAnsi="Times New Roman" w:cs="Times New Roman"/>
          <w:sz w:val="28"/>
          <w:szCs w:val="28"/>
        </w:rPr>
        <w:t>Анализ системы оценки</w:t>
      </w:r>
      <w:r w:rsidR="000734A1" w:rsidRPr="002700F6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AD2D74" w:rsidRPr="002700F6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="006A2745" w:rsidRPr="002700F6">
        <w:rPr>
          <w:rFonts w:ascii="Times New Roman" w:hAnsi="Times New Roman" w:cs="Times New Roman"/>
          <w:sz w:val="28"/>
          <w:szCs w:val="28"/>
        </w:rPr>
        <w:t>в лаунж баре</w:t>
      </w:r>
      <w:r w:rsidR="000734A1" w:rsidRPr="002700F6">
        <w:rPr>
          <w:rFonts w:ascii="Times New Roman" w:hAnsi="Times New Roman" w:cs="Times New Roman"/>
          <w:sz w:val="28"/>
          <w:szCs w:val="28"/>
        </w:rPr>
        <w:t xml:space="preserve"> </w:t>
      </w:r>
      <w:r w:rsidR="003F637E" w:rsidRPr="002700F6">
        <w:rPr>
          <w:rFonts w:ascii="Times New Roman" w:hAnsi="Times New Roman" w:cs="Times New Roman"/>
          <w:sz w:val="28"/>
          <w:szCs w:val="28"/>
        </w:rPr>
        <w:t>«</w:t>
      </w:r>
      <w:r w:rsidR="006A2745" w:rsidRPr="002700F6">
        <w:rPr>
          <w:rFonts w:ascii="Times New Roman" w:hAnsi="Times New Roman" w:cs="Times New Roman"/>
          <w:sz w:val="28"/>
          <w:szCs w:val="28"/>
        </w:rPr>
        <w:t xml:space="preserve">Высота </w:t>
      </w:r>
      <w:proofErr w:type="gramStart"/>
      <w:r w:rsidR="006A2745" w:rsidRPr="002700F6">
        <w:rPr>
          <w:rFonts w:ascii="Times New Roman" w:hAnsi="Times New Roman" w:cs="Times New Roman"/>
          <w:sz w:val="28"/>
          <w:szCs w:val="28"/>
        </w:rPr>
        <w:t>57</w:t>
      </w:r>
      <w:r w:rsidR="003F637E" w:rsidRPr="002700F6">
        <w:rPr>
          <w:rFonts w:ascii="Times New Roman" w:hAnsi="Times New Roman" w:cs="Times New Roman"/>
          <w:sz w:val="28"/>
          <w:szCs w:val="28"/>
        </w:rPr>
        <w:t>»</w:t>
      </w:r>
      <w:r w:rsidR="006A2745" w:rsidRPr="002700F6">
        <w:rPr>
          <w:rFonts w:ascii="Times New Roman" w:hAnsi="Times New Roman" w:cs="Times New Roman"/>
          <w:spacing w:val="-2"/>
          <w:sz w:val="28"/>
          <w:szCs w:val="28"/>
        </w:rPr>
        <w:t>…</w:t>
      </w:r>
      <w:proofErr w:type="gramEnd"/>
      <w:r w:rsidR="006A2745" w:rsidRPr="002700F6">
        <w:rPr>
          <w:rFonts w:ascii="Times New Roman" w:hAnsi="Times New Roman" w:cs="Times New Roman"/>
          <w:sz w:val="28"/>
          <w:szCs w:val="28"/>
        </w:rPr>
        <w:t>…</w:t>
      </w:r>
      <w:r w:rsidR="000734A1" w:rsidRPr="002700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="006A2745" w:rsidRPr="002700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00F6"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CE0BA6" w:rsidRPr="002700F6">
        <w:rPr>
          <w:rFonts w:ascii="Times New Roman" w:hAnsi="Times New Roman" w:cs="Times New Roman"/>
          <w:spacing w:val="-5"/>
          <w:sz w:val="28"/>
          <w:szCs w:val="28"/>
        </w:rPr>
        <w:t>8</w:t>
      </w:r>
    </w:p>
    <w:p w14:paraId="22632D45" w14:textId="4DFD100A" w:rsidR="000734A1" w:rsidRPr="002700F6" w:rsidRDefault="000734A1" w:rsidP="006A2745">
      <w:pPr>
        <w:pStyle w:val="aff6"/>
        <w:tabs>
          <w:tab w:val="right" w:leader="dot" w:pos="9543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2700F6">
        <w:rPr>
          <w:rFonts w:ascii="Times New Roman" w:hAnsi="Times New Roman" w:cs="Times New Roman"/>
          <w:spacing w:val="-2"/>
          <w:sz w:val="28"/>
          <w:szCs w:val="28"/>
        </w:rPr>
        <w:t>2.1. Общая характеристика деятельности организации………………</w:t>
      </w:r>
      <w:proofErr w:type="gramStart"/>
      <w:r w:rsidRPr="002700F6">
        <w:rPr>
          <w:rFonts w:ascii="Times New Roman" w:hAnsi="Times New Roman" w:cs="Times New Roman"/>
          <w:spacing w:val="-2"/>
          <w:sz w:val="28"/>
          <w:szCs w:val="28"/>
        </w:rPr>
        <w:t>……</w:t>
      </w:r>
      <w:r w:rsidR="002700F6" w:rsidRPr="002700F6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2700F6">
        <w:rPr>
          <w:rFonts w:ascii="Times New Roman" w:hAnsi="Times New Roman" w:cs="Times New Roman"/>
          <w:spacing w:val="-2"/>
          <w:sz w:val="28"/>
          <w:szCs w:val="28"/>
        </w:rPr>
        <w:t xml:space="preserve">…. </w:t>
      </w:r>
      <w:r w:rsidR="002700F6" w:rsidRPr="002700F6">
        <w:rPr>
          <w:rFonts w:ascii="Times New Roman" w:hAnsi="Times New Roman" w:cs="Times New Roman"/>
          <w:spacing w:val="-2"/>
          <w:sz w:val="28"/>
          <w:szCs w:val="28"/>
        </w:rPr>
        <w:t>18</w:t>
      </w:r>
    </w:p>
    <w:p w14:paraId="757DFDE1" w14:textId="015FA9AD" w:rsidR="006A2745" w:rsidRPr="002700F6" w:rsidRDefault="006A2745" w:rsidP="006A2745">
      <w:pPr>
        <w:pStyle w:val="aff6"/>
        <w:tabs>
          <w:tab w:val="right" w:leader="dot" w:pos="9543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2700F6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0734A1" w:rsidRPr="002700F6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2700F6">
        <w:rPr>
          <w:rFonts w:ascii="Times New Roman" w:hAnsi="Times New Roman" w:cs="Times New Roman"/>
          <w:spacing w:val="-2"/>
          <w:sz w:val="28"/>
          <w:szCs w:val="28"/>
        </w:rPr>
        <w:t xml:space="preserve">. Текущие модели оценки </w:t>
      </w:r>
      <w:r w:rsidR="000734A1" w:rsidRPr="002700F6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результативности </w:t>
      </w:r>
      <w:r w:rsidRPr="002700F6">
        <w:rPr>
          <w:rFonts w:ascii="Times New Roman" w:hAnsi="Times New Roman" w:cs="Times New Roman"/>
          <w:spacing w:val="-2"/>
          <w:sz w:val="28"/>
          <w:szCs w:val="28"/>
        </w:rPr>
        <w:t xml:space="preserve">персонала в </w:t>
      </w:r>
      <w:proofErr w:type="gramStart"/>
      <w:r w:rsidRPr="002700F6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0734A1" w:rsidRPr="002700F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700F6">
        <w:rPr>
          <w:rFonts w:ascii="Times New Roman" w:hAnsi="Times New Roman" w:cs="Times New Roman"/>
          <w:spacing w:val="-2"/>
          <w:sz w:val="28"/>
          <w:szCs w:val="28"/>
        </w:rPr>
        <w:t>…</w:t>
      </w:r>
      <w:proofErr w:type="gramEnd"/>
      <w:r w:rsidRPr="002700F6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CE0BA6" w:rsidRPr="002700F6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700F6" w:rsidRPr="002700F6">
        <w:rPr>
          <w:rFonts w:ascii="Times New Roman" w:hAnsi="Times New Roman" w:cs="Times New Roman"/>
          <w:spacing w:val="-2"/>
          <w:sz w:val="28"/>
          <w:szCs w:val="28"/>
        </w:rPr>
        <w:t>9</w:t>
      </w:r>
    </w:p>
    <w:p w14:paraId="3354F09E" w14:textId="50D7B1DD" w:rsidR="000734A1" w:rsidRPr="002700F6" w:rsidRDefault="000734A1" w:rsidP="00985DB6">
      <w:pPr>
        <w:pStyle w:val="aff6"/>
        <w:tabs>
          <w:tab w:val="right" w:leader="dot" w:pos="9543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2700F6">
        <w:rPr>
          <w:rFonts w:ascii="Times New Roman" w:hAnsi="Times New Roman" w:cs="Times New Roman"/>
          <w:spacing w:val="-2"/>
          <w:sz w:val="28"/>
          <w:szCs w:val="28"/>
        </w:rPr>
        <w:t xml:space="preserve">Главы 3. Разработка рекомендаций по применимости и совершенствованию методов оценки результативности персонала в лаунж баре «Высота </w:t>
      </w:r>
      <w:proofErr w:type="gramStart"/>
      <w:r w:rsidRPr="002700F6">
        <w:rPr>
          <w:rFonts w:ascii="Times New Roman" w:hAnsi="Times New Roman" w:cs="Times New Roman"/>
          <w:spacing w:val="-2"/>
          <w:sz w:val="28"/>
          <w:szCs w:val="28"/>
        </w:rPr>
        <w:t>57»…</w:t>
      </w:r>
      <w:proofErr w:type="gramEnd"/>
      <w:r w:rsidRPr="002700F6">
        <w:rPr>
          <w:rFonts w:ascii="Times New Roman" w:hAnsi="Times New Roman" w:cs="Times New Roman"/>
          <w:spacing w:val="-2"/>
          <w:sz w:val="28"/>
          <w:szCs w:val="28"/>
        </w:rPr>
        <w:t xml:space="preserve">… </w:t>
      </w:r>
      <w:r w:rsidR="002700F6" w:rsidRPr="002700F6">
        <w:rPr>
          <w:rFonts w:ascii="Times New Roman" w:hAnsi="Times New Roman" w:cs="Times New Roman"/>
          <w:spacing w:val="-2"/>
          <w:sz w:val="28"/>
          <w:szCs w:val="28"/>
        </w:rPr>
        <w:t>26</w:t>
      </w:r>
    </w:p>
    <w:p w14:paraId="025300F5" w14:textId="60A17F24" w:rsidR="000D0DA4" w:rsidRPr="002700F6" w:rsidRDefault="000D0DA4" w:rsidP="00985DB6">
      <w:pPr>
        <w:pStyle w:val="aff6"/>
        <w:tabs>
          <w:tab w:val="right" w:leader="dot" w:pos="95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0F6">
        <w:rPr>
          <w:rFonts w:ascii="Times New Roman" w:hAnsi="Times New Roman" w:cs="Times New Roman"/>
          <w:spacing w:val="-2"/>
          <w:sz w:val="28"/>
          <w:szCs w:val="28"/>
        </w:rPr>
        <w:t>Заключение</w:t>
      </w:r>
      <w:r w:rsidR="00985DB6" w:rsidRPr="002700F6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……………………………………………………………………….</w:t>
      </w:r>
      <w:r w:rsidR="00985DB6" w:rsidRPr="002700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700F6" w:rsidRPr="002700F6">
        <w:rPr>
          <w:rFonts w:ascii="Times New Roman" w:hAnsi="Times New Roman" w:cs="Times New Roman"/>
          <w:spacing w:val="-5"/>
          <w:sz w:val="28"/>
          <w:szCs w:val="28"/>
        </w:rPr>
        <w:t>33</w:t>
      </w:r>
    </w:p>
    <w:p w14:paraId="45586DC7" w14:textId="3F23BDE4" w:rsidR="000D0DA4" w:rsidRPr="002700F6" w:rsidRDefault="000D0DA4" w:rsidP="00985DB6">
      <w:pPr>
        <w:pStyle w:val="aff6"/>
        <w:tabs>
          <w:tab w:val="right" w:leader="dot" w:pos="96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0F6">
        <w:rPr>
          <w:rFonts w:ascii="Times New Roman" w:hAnsi="Times New Roman" w:cs="Times New Roman"/>
          <w:sz w:val="28"/>
          <w:szCs w:val="28"/>
        </w:rPr>
        <w:t>Список</w:t>
      </w:r>
      <w:r w:rsidRPr="002700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734A1" w:rsidRPr="002700F6">
        <w:rPr>
          <w:rFonts w:ascii="Times New Roman" w:hAnsi="Times New Roman" w:cs="Times New Roman"/>
          <w:spacing w:val="-2"/>
          <w:sz w:val="28"/>
          <w:szCs w:val="28"/>
        </w:rPr>
        <w:t>используемых источников</w:t>
      </w:r>
      <w:r w:rsidR="00985DB6" w:rsidRPr="002700F6">
        <w:rPr>
          <w:rFonts w:ascii="Times New Roman" w:hAnsi="Times New Roman" w:cs="Times New Roman"/>
          <w:sz w:val="28"/>
          <w:szCs w:val="28"/>
        </w:rPr>
        <w:t>………</w:t>
      </w:r>
      <w:r w:rsidR="000734A1" w:rsidRPr="002700F6">
        <w:rPr>
          <w:rFonts w:ascii="Times New Roman" w:hAnsi="Times New Roman" w:cs="Times New Roman"/>
          <w:sz w:val="28"/>
          <w:szCs w:val="28"/>
        </w:rPr>
        <w:t>……………………...</w:t>
      </w:r>
      <w:r w:rsidR="00985DB6" w:rsidRPr="002700F6">
        <w:rPr>
          <w:rFonts w:ascii="Times New Roman" w:hAnsi="Times New Roman" w:cs="Times New Roman"/>
          <w:sz w:val="28"/>
          <w:szCs w:val="28"/>
        </w:rPr>
        <w:t xml:space="preserve">……………... </w:t>
      </w:r>
      <w:r w:rsidRPr="002700F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2700F6" w:rsidRPr="002700F6">
        <w:rPr>
          <w:rFonts w:ascii="Times New Roman" w:hAnsi="Times New Roman" w:cs="Times New Roman"/>
          <w:spacing w:val="-5"/>
          <w:sz w:val="28"/>
          <w:szCs w:val="28"/>
        </w:rPr>
        <w:t>5</w:t>
      </w:r>
    </w:p>
    <w:p w14:paraId="6C783CAA" w14:textId="77E8D8A4" w:rsidR="000D0DA4" w:rsidRPr="002700F6" w:rsidRDefault="000D0DA4" w:rsidP="00CE0BA6">
      <w:pPr>
        <w:pStyle w:val="aff6"/>
        <w:tabs>
          <w:tab w:val="right" w:leader="dot" w:pos="947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0F6">
        <w:rPr>
          <w:rFonts w:ascii="Times New Roman" w:hAnsi="Times New Roman" w:cs="Times New Roman"/>
          <w:sz w:val="28"/>
          <w:szCs w:val="28"/>
        </w:rPr>
        <w:t>Приложени</w:t>
      </w:r>
      <w:r w:rsidR="000734A1" w:rsidRPr="002700F6">
        <w:rPr>
          <w:rFonts w:ascii="Times New Roman" w:hAnsi="Times New Roman" w:cs="Times New Roman"/>
          <w:sz w:val="28"/>
          <w:szCs w:val="28"/>
        </w:rPr>
        <w:t>я………………………………………………………</w:t>
      </w:r>
      <w:proofErr w:type="gramStart"/>
      <w:r w:rsidR="000734A1" w:rsidRPr="002700F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E0BA6" w:rsidRPr="002700F6">
        <w:rPr>
          <w:rFonts w:ascii="Times New Roman" w:hAnsi="Times New Roman" w:cs="Times New Roman"/>
          <w:sz w:val="28"/>
          <w:szCs w:val="28"/>
        </w:rPr>
        <w:t>………..</w:t>
      </w:r>
      <w:r w:rsidR="00CE0BA6" w:rsidRPr="002700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00F6">
        <w:rPr>
          <w:rFonts w:ascii="Times New Roman" w:hAnsi="Times New Roman" w:cs="Times New Roman"/>
          <w:spacing w:val="-5"/>
          <w:sz w:val="28"/>
          <w:szCs w:val="28"/>
        </w:rPr>
        <w:t>3</w:t>
      </w:r>
      <w:r w:rsidR="002700F6" w:rsidRPr="002700F6">
        <w:rPr>
          <w:rFonts w:ascii="Times New Roman" w:hAnsi="Times New Roman" w:cs="Times New Roman"/>
          <w:spacing w:val="-5"/>
          <w:sz w:val="28"/>
          <w:szCs w:val="28"/>
        </w:rPr>
        <w:t>7</w:t>
      </w:r>
    </w:p>
    <w:p w14:paraId="3F027D22" w14:textId="397307C2" w:rsidR="00CE0BA6" w:rsidRPr="002700F6" w:rsidRDefault="00CE0BA6" w:rsidP="00C47329">
      <w:pPr>
        <w:rPr>
          <w:rFonts w:cs="Times New Roman"/>
        </w:rPr>
      </w:pPr>
      <w:r w:rsidRPr="002700F6">
        <w:rPr>
          <w:rFonts w:cs="Times New Roman"/>
        </w:rPr>
        <w:br w:type="page"/>
      </w:r>
    </w:p>
    <w:p w14:paraId="2C7977BE" w14:textId="32ED6B0A" w:rsidR="00C47329" w:rsidRPr="002700F6" w:rsidRDefault="000734A1" w:rsidP="000734A1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700F6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Введение</w:t>
      </w:r>
    </w:p>
    <w:p w14:paraId="59303912" w14:textId="77777777" w:rsidR="000734A1" w:rsidRPr="002700F6" w:rsidRDefault="000734A1" w:rsidP="000734A1">
      <w:pPr>
        <w:pStyle w:val="aff6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A988270" w14:textId="00E01454" w:rsidR="00B23A7F" w:rsidRPr="002700F6" w:rsidRDefault="00B23A7F" w:rsidP="00B23A7F">
      <w:pPr>
        <w:rPr>
          <w:sz w:val="28"/>
          <w:szCs w:val="28"/>
        </w:rPr>
      </w:pPr>
      <w:r w:rsidRPr="002700F6">
        <w:rPr>
          <w:sz w:val="28"/>
          <w:szCs w:val="28"/>
        </w:rPr>
        <w:t>Актуальность темы курсовой работы обусловлена тем, что уровень и состояние кадрового потенциала напрямую влияют на достижение целей организации, таких как максимальная прибыль, способность к конкурентной борьбе, обеспечение социального благополучия работников.</w:t>
      </w:r>
    </w:p>
    <w:p w14:paraId="3698B948" w14:textId="74D13769" w:rsidR="00B23A7F" w:rsidRPr="002700F6" w:rsidRDefault="00B23A7F" w:rsidP="00B23A7F">
      <w:pPr>
        <w:rPr>
          <w:sz w:val="28"/>
          <w:szCs w:val="28"/>
        </w:rPr>
      </w:pPr>
      <w:r w:rsidRPr="002700F6">
        <w:rPr>
          <w:sz w:val="28"/>
          <w:szCs w:val="28"/>
        </w:rPr>
        <w:t xml:space="preserve">От того, насколько сотрудники компании профессиональны, насколько рабочие обязанности человека соответствуют его возможностям и наклонностям, зависит то, как динамично будет развиваться и функционировать компания. Ответить на эти вопросы помогает профессиональная оценка персонала. Оценка </w:t>
      </w:r>
      <w:r w:rsidR="002700F6" w:rsidRPr="002700F6">
        <w:rPr>
          <w:sz w:val="28"/>
          <w:szCs w:val="28"/>
        </w:rPr>
        <w:t xml:space="preserve">результативности </w:t>
      </w:r>
      <w:r w:rsidRPr="002700F6">
        <w:rPr>
          <w:sz w:val="28"/>
          <w:szCs w:val="28"/>
        </w:rPr>
        <w:t>персонала позволяет не только увидеть сильные и слабые стороны сотрудников, но также дает возможность наметить план профессионального развития конкретного человека, выявить его потенциал и наклонности, которые компания может использовать для своего успешного развития.</w:t>
      </w:r>
    </w:p>
    <w:p w14:paraId="3C11E793" w14:textId="4EDED132" w:rsidR="00B23A7F" w:rsidRPr="002700F6" w:rsidRDefault="00B23A7F" w:rsidP="00B23A7F">
      <w:pPr>
        <w:rPr>
          <w:sz w:val="28"/>
          <w:szCs w:val="28"/>
        </w:rPr>
      </w:pPr>
      <w:r w:rsidRPr="002700F6">
        <w:rPr>
          <w:sz w:val="28"/>
          <w:szCs w:val="28"/>
        </w:rPr>
        <w:t xml:space="preserve">Оценка </w:t>
      </w:r>
      <w:r w:rsidR="002700F6" w:rsidRPr="002700F6">
        <w:rPr>
          <w:sz w:val="28"/>
          <w:szCs w:val="28"/>
        </w:rPr>
        <w:t xml:space="preserve">результативности </w:t>
      </w:r>
      <w:r w:rsidRPr="002700F6">
        <w:rPr>
          <w:sz w:val="28"/>
          <w:szCs w:val="28"/>
        </w:rPr>
        <w:t>персонала в организации должна проводиться регулярно, для того чтобы сотрудники видели результаты своего труда, справедливо оцененные руководителями, а руководители по результатам оценки могли лучше управлять сотрудниками и эффективнее использовать их способности. Важная роль в осуществлении оценки принадлежит специалистам по управлению персоналом, менеджерам, в целом руководителям различного ранга.</w:t>
      </w:r>
    </w:p>
    <w:p w14:paraId="79E2BD5E" w14:textId="22CE1FD3" w:rsidR="00B23A7F" w:rsidRPr="002700F6" w:rsidRDefault="00B23A7F" w:rsidP="00B23A7F">
      <w:pPr>
        <w:rPr>
          <w:sz w:val="28"/>
          <w:szCs w:val="28"/>
        </w:rPr>
      </w:pPr>
      <w:r w:rsidRPr="002700F6">
        <w:rPr>
          <w:sz w:val="28"/>
          <w:szCs w:val="28"/>
        </w:rPr>
        <w:t>Целью курсовой работы является рассмотрение теоретических аспектов оценки</w:t>
      </w:r>
      <w:r w:rsidR="000734A1" w:rsidRPr="002700F6">
        <w:t xml:space="preserve"> </w:t>
      </w:r>
      <w:r w:rsidR="000734A1" w:rsidRPr="002700F6">
        <w:rPr>
          <w:sz w:val="28"/>
          <w:szCs w:val="28"/>
        </w:rPr>
        <w:t>результативности</w:t>
      </w:r>
      <w:r w:rsidRPr="002700F6">
        <w:rPr>
          <w:sz w:val="28"/>
          <w:szCs w:val="28"/>
        </w:rPr>
        <w:t xml:space="preserve"> персонала</w:t>
      </w:r>
      <w:r w:rsidR="000734A1" w:rsidRPr="002700F6">
        <w:rPr>
          <w:sz w:val="28"/>
          <w:szCs w:val="28"/>
        </w:rPr>
        <w:t xml:space="preserve"> организации</w:t>
      </w:r>
      <w:r w:rsidRPr="002700F6">
        <w:rPr>
          <w:sz w:val="28"/>
          <w:szCs w:val="28"/>
        </w:rPr>
        <w:t xml:space="preserve">, а также практический анализ системы оценки </w:t>
      </w:r>
      <w:r w:rsidR="000734A1" w:rsidRPr="002700F6">
        <w:rPr>
          <w:sz w:val="28"/>
          <w:szCs w:val="28"/>
        </w:rPr>
        <w:t xml:space="preserve">результативности </w:t>
      </w:r>
      <w:r w:rsidRPr="002700F6">
        <w:rPr>
          <w:sz w:val="28"/>
          <w:szCs w:val="28"/>
        </w:rPr>
        <w:t xml:space="preserve">персонала в лаунж баре </w:t>
      </w:r>
      <w:r w:rsidR="003F637E" w:rsidRPr="002700F6">
        <w:rPr>
          <w:sz w:val="28"/>
          <w:szCs w:val="28"/>
        </w:rPr>
        <w:t>«</w:t>
      </w:r>
      <w:r w:rsidRPr="002700F6">
        <w:rPr>
          <w:sz w:val="28"/>
          <w:szCs w:val="28"/>
        </w:rPr>
        <w:t>Высота 57</w:t>
      </w:r>
      <w:r w:rsidR="003F637E" w:rsidRPr="002700F6">
        <w:rPr>
          <w:sz w:val="28"/>
          <w:szCs w:val="28"/>
        </w:rPr>
        <w:t>»</w:t>
      </w:r>
      <w:r w:rsidRPr="002700F6">
        <w:rPr>
          <w:sz w:val="28"/>
          <w:szCs w:val="28"/>
        </w:rPr>
        <w:t xml:space="preserve"> с последующим определением проблем и разработкой рекомендаций по применимости и совершенствованию методов оценки</w:t>
      </w:r>
      <w:r w:rsidR="000734A1" w:rsidRPr="002700F6">
        <w:t xml:space="preserve"> </w:t>
      </w:r>
      <w:r w:rsidR="000734A1" w:rsidRPr="002700F6">
        <w:rPr>
          <w:sz w:val="28"/>
          <w:szCs w:val="28"/>
        </w:rPr>
        <w:t>результативности</w:t>
      </w:r>
      <w:r w:rsidRPr="002700F6">
        <w:rPr>
          <w:sz w:val="28"/>
          <w:szCs w:val="28"/>
        </w:rPr>
        <w:t xml:space="preserve"> персонала рассматриваемой организации.</w:t>
      </w:r>
    </w:p>
    <w:sectPr w:rsidR="00B23A7F" w:rsidRPr="002700F6" w:rsidSect="00AE5C5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EFF5" w14:textId="77777777" w:rsidR="008C0D6B" w:rsidRDefault="008C0D6B" w:rsidP="00B719E9">
      <w:pPr>
        <w:spacing w:line="240" w:lineRule="auto"/>
      </w:pPr>
      <w:r>
        <w:separator/>
      </w:r>
    </w:p>
  </w:endnote>
  <w:endnote w:type="continuationSeparator" w:id="0">
    <w:p w14:paraId="1A2C4A60" w14:textId="77777777" w:rsidR="008C0D6B" w:rsidRDefault="008C0D6B" w:rsidP="00B71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3561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3D3E86B" w14:textId="65BF491F" w:rsidR="00220165" w:rsidRPr="00220165" w:rsidRDefault="00220165">
        <w:pPr>
          <w:pStyle w:val="afb"/>
          <w:jc w:val="center"/>
          <w:rPr>
            <w:sz w:val="24"/>
            <w:szCs w:val="24"/>
          </w:rPr>
        </w:pPr>
        <w:r w:rsidRPr="00220165">
          <w:rPr>
            <w:sz w:val="24"/>
            <w:szCs w:val="24"/>
          </w:rPr>
          <w:fldChar w:fldCharType="begin"/>
        </w:r>
        <w:r w:rsidRPr="00220165">
          <w:rPr>
            <w:sz w:val="24"/>
            <w:szCs w:val="24"/>
          </w:rPr>
          <w:instrText>PAGE   \* MERGEFORMAT</w:instrText>
        </w:r>
        <w:r w:rsidRPr="00220165">
          <w:rPr>
            <w:sz w:val="24"/>
            <w:szCs w:val="24"/>
          </w:rPr>
          <w:fldChar w:fldCharType="separate"/>
        </w:r>
        <w:r w:rsidRPr="00220165">
          <w:rPr>
            <w:sz w:val="24"/>
            <w:szCs w:val="24"/>
          </w:rPr>
          <w:t>2</w:t>
        </w:r>
        <w:r w:rsidRPr="0022016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35C9" w14:textId="77777777" w:rsidR="008C0D6B" w:rsidRDefault="008C0D6B" w:rsidP="00B719E9">
      <w:pPr>
        <w:spacing w:line="240" w:lineRule="auto"/>
      </w:pPr>
      <w:r>
        <w:separator/>
      </w:r>
    </w:p>
  </w:footnote>
  <w:footnote w:type="continuationSeparator" w:id="0">
    <w:p w14:paraId="1DD7403D" w14:textId="77777777" w:rsidR="008C0D6B" w:rsidRDefault="008C0D6B" w:rsidP="00B71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BD14578_"/>
      </v:shape>
    </w:pict>
  </w:numPicBullet>
  <w:abstractNum w:abstractNumId="0" w15:restartNumberingAfterBreak="0">
    <w:nsid w:val="00B261DB"/>
    <w:multiLevelType w:val="hybridMultilevel"/>
    <w:tmpl w:val="BDC0F0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320B70"/>
    <w:multiLevelType w:val="hybridMultilevel"/>
    <w:tmpl w:val="8646B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BA2"/>
    <w:multiLevelType w:val="hybridMultilevel"/>
    <w:tmpl w:val="532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6308"/>
    <w:multiLevelType w:val="hybridMultilevel"/>
    <w:tmpl w:val="CBB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B2E"/>
    <w:multiLevelType w:val="multilevel"/>
    <w:tmpl w:val="C5EED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BC1950"/>
    <w:multiLevelType w:val="hybridMultilevel"/>
    <w:tmpl w:val="7876B3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17F19"/>
    <w:multiLevelType w:val="hybridMultilevel"/>
    <w:tmpl w:val="671E40E4"/>
    <w:lvl w:ilvl="0" w:tplc="9C84160E">
      <w:numFmt w:val="bullet"/>
      <w:lvlText w:val="-"/>
      <w:lvlJc w:val="left"/>
      <w:pPr>
        <w:ind w:left="2298" w:hanging="88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B024FA"/>
    <w:multiLevelType w:val="multilevel"/>
    <w:tmpl w:val="CC508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2E79CD"/>
    <w:multiLevelType w:val="multilevel"/>
    <w:tmpl w:val="0C823BB4"/>
    <w:lvl w:ilvl="0">
      <w:start w:val="1"/>
      <w:numFmt w:val="decimal"/>
      <w:lvlText w:val="%1"/>
      <w:lvlJc w:val="left"/>
      <w:pPr>
        <w:ind w:left="6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1FF24814"/>
    <w:multiLevelType w:val="hybridMultilevel"/>
    <w:tmpl w:val="BA18D1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6B4B14"/>
    <w:multiLevelType w:val="multilevel"/>
    <w:tmpl w:val="C7A8320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B73201"/>
    <w:multiLevelType w:val="multilevel"/>
    <w:tmpl w:val="B560B3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D6125B4"/>
    <w:multiLevelType w:val="hybridMultilevel"/>
    <w:tmpl w:val="3E6E4F84"/>
    <w:lvl w:ilvl="0" w:tplc="04190015">
      <w:start w:val="1"/>
      <w:numFmt w:val="upperLetter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33255096"/>
    <w:multiLevelType w:val="multilevel"/>
    <w:tmpl w:val="C5EED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E2291C"/>
    <w:multiLevelType w:val="hybridMultilevel"/>
    <w:tmpl w:val="C0C25CFC"/>
    <w:lvl w:ilvl="0" w:tplc="76EEE510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04F06"/>
    <w:multiLevelType w:val="hybridMultilevel"/>
    <w:tmpl w:val="2D1E470E"/>
    <w:lvl w:ilvl="0" w:tplc="76EEE5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1258F"/>
    <w:multiLevelType w:val="hybridMultilevel"/>
    <w:tmpl w:val="3A02B4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9135503"/>
    <w:multiLevelType w:val="hybridMultilevel"/>
    <w:tmpl w:val="97A6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5225"/>
    <w:multiLevelType w:val="hybridMultilevel"/>
    <w:tmpl w:val="37761178"/>
    <w:styleLink w:val="a"/>
    <w:lvl w:ilvl="0" w:tplc="8B5A7AD2">
      <w:start w:val="1"/>
      <w:numFmt w:val="bullet"/>
      <w:lvlText w:val="•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4E56C">
      <w:start w:val="1"/>
      <w:numFmt w:val="bullet"/>
      <w:lvlText w:val="•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C664E2">
      <w:start w:val="1"/>
      <w:numFmt w:val="bullet"/>
      <w:lvlText w:val="•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16C6">
      <w:start w:val="1"/>
      <w:numFmt w:val="bullet"/>
      <w:lvlText w:val="•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B2BCC0">
      <w:start w:val="1"/>
      <w:numFmt w:val="bullet"/>
      <w:lvlText w:val="•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EAC47A">
      <w:start w:val="1"/>
      <w:numFmt w:val="bullet"/>
      <w:lvlText w:val="•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14875C">
      <w:start w:val="1"/>
      <w:numFmt w:val="bullet"/>
      <w:lvlText w:val="•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E2D70">
      <w:start w:val="1"/>
      <w:numFmt w:val="bullet"/>
      <w:lvlText w:val="•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BE1954">
      <w:start w:val="1"/>
      <w:numFmt w:val="bullet"/>
      <w:lvlText w:val="•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9541E12"/>
    <w:multiLevelType w:val="hybridMultilevel"/>
    <w:tmpl w:val="DCB2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4C71"/>
    <w:multiLevelType w:val="multilevel"/>
    <w:tmpl w:val="CC508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E87EAC"/>
    <w:multiLevelType w:val="hybridMultilevel"/>
    <w:tmpl w:val="E94CC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B5523"/>
    <w:multiLevelType w:val="hybridMultilevel"/>
    <w:tmpl w:val="C26E8858"/>
    <w:lvl w:ilvl="0" w:tplc="084EFC2A">
      <w:start w:val="1"/>
      <w:numFmt w:val="decimal"/>
      <w:pStyle w:val="a0"/>
      <w:lvlText w:val="Таблица %1"/>
      <w:lvlJc w:val="right"/>
      <w:pPr>
        <w:ind w:left="475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8E592" w:tentative="1">
      <w:start w:val="1"/>
      <w:numFmt w:val="lowerLetter"/>
      <w:lvlText w:val="%2."/>
      <w:lvlJc w:val="left"/>
      <w:pPr>
        <w:ind w:left="2149" w:hanging="360"/>
      </w:pPr>
    </w:lvl>
    <w:lvl w:ilvl="2" w:tplc="A68CBF78" w:tentative="1">
      <w:start w:val="1"/>
      <w:numFmt w:val="lowerRoman"/>
      <w:lvlText w:val="%3."/>
      <w:lvlJc w:val="right"/>
      <w:pPr>
        <w:ind w:left="2869" w:hanging="180"/>
      </w:pPr>
    </w:lvl>
    <w:lvl w:ilvl="3" w:tplc="1026F4B0" w:tentative="1">
      <w:start w:val="1"/>
      <w:numFmt w:val="decimal"/>
      <w:lvlText w:val="%4."/>
      <w:lvlJc w:val="left"/>
      <w:pPr>
        <w:ind w:left="3589" w:hanging="360"/>
      </w:pPr>
    </w:lvl>
    <w:lvl w:ilvl="4" w:tplc="958496D6" w:tentative="1">
      <w:start w:val="1"/>
      <w:numFmt w:val="lowerLetter"/>
      <w:lvlText w:val="%5."/>
      <w:lvlJc w:val="left"/>
      <w:pPr>
        <w:ind w:left="4309" w:hanging="360"/>
      </w:pPr>
    </w:lvl>
    <w:lvl w:ilvl="5" w:tplc="1B503A2A" w:tentative="1">
      <w:start w:val="1"/>
      <w:numFmt w:val="lowerRoman"/>
      <w:lvlText w:val="%6."/>
      <w:lvlJc w:val="right"/>
      <w:pPr>
        <w:ind w:left="5029" w:hanging="180"/>
      </w:pPr>
    </w:lvl>
    <w:lvl w:ilvl="6" w:tplc="C090F6B0" w:tentative="1">
      <w:start w:val="1"/>
      <w:numFmt w:val="decimal"/>
      <w:lvlText w:val="%7."/>
      <w:lvlJc w:val="left"/>
      <w:pPr>
        <w:ind w:left="5749" w:hanging="360"/>
      </w:pPr>
    </w:lvl>
    <w:lvl w:ilvl="7" w:tplc="891C8896" w:tentative="1">
      <w:start w:val="1"/>
      <w:numFmt w:val="lowerLetter"/>
      <w:lvlText w:val="%8."/>
      <w:lvlJc w:val="left"/>
      <w:pPr>
        <w:ind w:left="6469" w:hanging="360"/>
      </w:pPr>
    </w:lvl>
    <w:lvl w:ilvl="8" w:tplc="62D4BC3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9813BD"/>
    <w:multiLevelType w:val="hybridMultilevel"/>
    <w:tmpl w:val="8624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B386D"/>
    <w:multiLevelType w:val="hybridMultilevel"/>
    <w:tmpl w:val="9C04DEC6"/>
    <w:lvl w:ilvl="0" w:tplc="42B6CF4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2B6EBE"/>
    <w:multiLevelType w:val="hybridMultilevel"/>
    <w:tmpl w:val="41362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85741"/>
    <w:multiLevelType w:val="hybridMultilevel"/>
    <w:tmpl w:val="FEE6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B0DB7"/>
    <w:multiLevelType w:val="hybridMultilevel"/>
    <w:tmpl w:val="9EAA5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4399"/>
    <w:multiLevelType w:val="hybridMultilevel"/>
    <w:tmpl w:val="EA58C8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0779A5"/>
    <w:multiLevelType w:val="hybridMultilevel"/>
    <w:tmpl w:val="848EB1C6"/>
    <w:lvl w:ilvl="0" w:tplc="0419000F">
      <w:start w:val="1"/>
      <w:numFmt w:val="decimal"/>
      <w:pStyle w:val="a1"/>
      <w:lvlText w:val="Рис. %1."/>
      <w:lvlJc w:val="left"/>
      <w:pPr>
        <w:ind w:left="31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918" w:hanging="360"/>
      </w:p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</w:lvl>
    <w:lvl w:ilvl="3" w:tplc="0419000F" w:tentative="1">
      <w:start w:val="1"/>
      <w:numFmt w:val="decimal"/>
      <w:lvlText w:val="%4."/>
      <w:lvlJc w:val="left"/>
      <w:pPr>
        <w:ind w:left="5358" w:hanging="360"/>
      </w:p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</w:lvl>
    <w:lvl w:ilvl="6" w:tplc="0419000F" w:tentative="1">
      <w:start w:val="1"/>
      <w:numFmt w:val="decimal"/>
      <w:lvlText w:val="%7."/>
      <w:lvlJc w:val="left"/>
      <w:pPr>
        <w:ind w:left="7518" w:hanging="360"/>
      </w:p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30" w15:restartNumberingAfterBreak="0">
    <w:nsid w:val="5EDE3674"/>
    <w:multiLevelType w:val="hybridMultilevel"/>
    <w:tmpl w:val="6394B6EA"/>
    <w:lvl w:ilvl="0" w:tplc="9C84160E">
      <w:numFmt w:val="bullet"/>
      <w:lvlText w:val="-"/>
      <w:lvlJc w:val="left"/>
      <w:pPr>
        <w:ind w:left="1589" w:hanging="88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385CC4"/>
    <w:multiLevelType w:val="hybridMultilevel"/>
    <w:tmpl w:val="3AB6B5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0E63CE"/>
    <w:multiLevelType w:val="multilevel"/>
    <w:tmpl w:val="CC508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2C5E23"/>
    <w:multiLevelType w:val="hybridMultilevel"/>
    <w:tmpl w:val="5F54B0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504830"/>
    <w:multiLevelType w:val="multilevel"/>
    <w:tmpl w:val="C5EED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25012E"/>
    <w:multiLevelType w:val="hybridMultilevel"/>
    <w:tmpl w:val="FC7006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D5F24CC"/>
    <w:multiLevelType w:val="hybridMultilevel"/>
    <w:tmpl w:val="A82C19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62401F"/>
    <w:multiLevelType w:val="hybridMultilevel"/>
    <w:tmpl w:val="9386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17647"/>
    <w:multiLevelType w:val="hybridMultilevel"/>
    <w:tmpl w:val="26EC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254CD"/>
    <w:multiLevelType w:val="hybridMultilevel"/>
    <w:tmpl w:val="1C2C2818"/>
    <w:lvl w:ilvl="0" w:tplc="42B6CF42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63736"/>
    <w:multiLevelType w:val="hybridMultilevel"/>
    <w:tmpl w:val="97E243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A9014F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"/>
      <w:lvlJc w:val="left"/>
      <w:pPr>
        <w:ind w:left="1776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decimal"/>
      <w:lvlText w:val="%3"/>
      <w:lvlJc w:val="left"/>
      <w:pPr>
        <w:ind w:left="3192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FA95D5D"/>
    <w:multiLevelType w:val="hybridMultilevel"/>
    <w:tmpl w:val="1264F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41"/>
  </w:num>
  <w:num w:numId="4">
    <w:abstractNumId w:val="18"/>
  </w:num>
  <w:num w:numId="5">
    <w:abstractNumId w:val="31"/>
  </w:num>
  <w:num w:numId="6">
    <w:abstractNumId w:val="27"/>
  </w:num>
  <w:num w:numId="7">
    <w:abstractNumId w:val="13"/>
  </w:num>
  <w:num w:numId="8">
    <w:abstractNumId w:val="7"/>
  </w:num>
  <w:num w:numId="9">
    <w:abstractNumId w:val="30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33"/>
  </w:num>
  <w:num w:numId="15">
    <w:abstractNumId w:val="11"/>
    <w:lvlOverride w:ilvl="0">
      <w:startOverride w:val="1"/>
    </w:lvlOverride>
  </w:num>
  <w:num w:numId="16">
    <w:abstractNumId w:val="36"/>
  </w:num>
  <w:num w:numId="17">
    <w:abstractNumId w:val="40"/>
  </w:num>
  <w:num w:numId="18">
    <w:abstractNumId w:val="5"/>
  </w:num>
  <w:num w:numId="19">
    <w:abstractNumId w:val="37"/>
  </w:num>
  <w:num w:numId="20">
    <w:abstractNumId w:val="26"/>
  </w:num>
  <w:num w:numId="21">
    <w:abstractNumId w:val="1"/>
  </w:num>
  <w:num w:numId="22">
    <w:abstractNumId w:val="16"/>
  </w:num>
  <w:num w:numId="23">
    <w:abstractNumId w:val="38"/>
  </w:num>
  <w:num w:numId="24">
    <w:abstractNumId w:val="15"/>
  </w:num>
  <w:num w:numId="25">
    <w:abstractNumId w:val="21"/>
  </w:num>
  <w:num w:numId="26">
    <w:abstractNumId w:val="42"/>
  </w:num>
  <w:num w:numId="27">
    <w:abstractNumId w:val="14"/>
  </w:num>
  <w:num w:numId="28">
    <w:abstractNumId w:val="17"/>
  </w:num>
  <w:num w:numId="29">
    <w:abstractNumId w:val="24"/>
  </w:num>
  <w:num w:numId="30">
    <w:abstractNumId w:val="39"/>
  </w:num>
  <w:num w:numId="31">
    <w:abstractNumId w:val="19"/>
  </w:num>
  <w:num w:numId="32">
    <w:abstractNumId w:val="2"/>
  </w:num>
  <w:num w:numId="33">
    <w:abstractNumId w:val="23"/>
  </w:num>
  <w:num w:numId="34">
    <w:abstractNumId w:val="25"/>
  </w:num>
  <w:num w:numId="35">
    <w:abstractNumId w:val="12"/>
  </w:num>
  <w:num w:numId="36">
    <w:abstractNumId w:val="35"/>
  </w:num>
  <w:num w:numId="37">
    <w:abstractNumId w:val="0"/>
  </w:num>
  <w:num w:numId="38">
    <w:abstractNumId w:val="32"/>
  </w:num>
  <w:num w:numId="39">
    <w:abstractNumId w:val="20"/>
  </w:num>
  <w:num w:numId="40">
    <w:abstractNumId w:val="34"/>
  </w:num>
  <w:num w:numId="41">
    <w:abstractNumId w:val="4"/>
  </w:num>
  <w:num w:numId="42">
    <w:abstractNumId w:val="28"/>
  </w:num>
  <w:num w:numId="43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BA2"/>
    <w:rsid w:val="00001BF7"/>
    <w:rsid w:val="00001DD3"/>
    <w:rsid w:val="00004934"/>
    <w:rsid w:val="00005177"/>
    <w:rsid w:val="000143A3"/>
    <w:rsid w:val="00014B4E"/>
    <w:rsid w:val="00015EAF"/>
    <w:rsid w:val="00021822"/>
    <w:rsid w:val="0002563E"/>
    <w:rsid w:val="00031BD8"/>
    <w:rsid w:val="000372C4"/>
    <w:rsid w:val="00040F9D"/>
    <w:rsid w:val="00042711"/>
    <w:rsid w:val="00047DE9"/>
    <w:rsid w:val="0005555C"/>
    <w:rsid w:val="000570E7"/>
    <w:rsid w:val="00060789"/>
    <w:rsid w:val="00062AC8"/>
    <w:rsid w:val="000652D3"/>
    <w:rsid w:val="00067444"/>
    <w:rsid w:val="000718B2"/>
    <w:rsid w:val="0007250B"/>
    <w:rsid w:val="000728FA"/>
    <w:rsid w:val="000734A1"/>
    <w:rsid w:val="0007529B"/>
    <w:rsid w:val="00076F22"/>
    <w:rsid w:val="00091F0E"/>
    <w:rsid w:val="000924E7"/>
    <w:rsid w:val="0009631E"/>
    <w:rsid w:val="00096470"/>
    <w:rsid w:val="000A0B5B"/>
    <w:rsid w:val="000A1B23"/>
    <w:rsid w:val="000A4087"/>
    <w:rsid w:val="000A4126"/>
    <w:rsid w:val="000B01CD"/>
    <w:rsid w:val="000B026E"/>
    <w:rsid w:val="000B1C7F"/>
    <w:rsid w:val="000B21D7"/>
    <w:rsid w:val="000B71D8"/>
    <w:rsid w:val="000C00E6"/>
    <w:rsid w:val="000C08C2"/>
    <w:rsid w:val="000C45E4"/>
    <w:rsid w:val="000C645B"/>
    <w:rsid w:val="000C67E8"/>
    <w:rsid w:val="000C73D5"/>
    <w:rsid w:val="000D0DA4"/>
    <w:rsid w:val="000D1A02"/>
    <w:rsid w:val="000D72E9"/>
    <w:rsid w:val="000E00BA"/>
    <w:rsid w:val="000E3D4B"/>
    <w:rsid w:val="000E5B01"/>
    <w:rsid w:val="000F5E95"/>
    <w:rsid w:val="000F6CD2"/>
    <w:rsid w:val="000F6FB9"/>
    <w:rsid w:val="00100D66"/>
    <w:rsid w:val="00100DDF"/>
    <w:rsid w:val="00101975"/>
    <w:rsid w:val="00101F5F"/>
    <w:rsid w:val="00104A4D"/>
    <w:rsid w:val="00113850"/>
    <w:rsid w:val="001139AB"/>
    <w:rsid w:val="00114594"/>
    <w:rsid w:val="001153E6"/>
    <w:rsid w:val="00116A51"/>
    <w:rsid w:val="00117D49"/>
    <w:rsid w:val="00122C3F"/>
    <w:rsid w:val="00124440"/>
    <w:rsid w:val="00125B79"/>
    <w:rsid w:val="00131A34"/>
    <w:rsid w:val="00135ED2"/>
    <w:rsid w:val="00140E9A"/>
    <w:rsid w:val="001459DC"/>
    <w:rsid w:val="00145D4D"/>
    <w:rsid w:val="00147F3A"/>
    <w:rsid w:val="001523E3"/>
    <w:rsid w:val="001543D6"/>
    <w:rsid w:val="00154732"/>
    <w:rsid w:val="00155B9F"/>
    <w:rsid w:val="0016209B"/>
    <w:rsid w:val="00164BBF"/>
    <w:rsid w:val="00170A71"/>
    <w:rsid w:val="00176535"/>
    <w:rsid w:val="00183D77"/>
    <w:rsid w:val="00184431"/>
    <w:rsid w:val="001941A4"/>
    <w:rsid w:val="00194590"/>
    <w:rsid w:val="00196854"/>
    <w:rsid w:val="0019703C"/>
    <w:rsid w:val="001A2FA4"/>
    <w:rsid w:val="001A504A"/>
    <w:rsid w:val="001A63DF"/>
    <w:rsid w:val="001A6BF8"/>
    <w:rsid w:val="001A7419"/>
    <w:rsid w:val="001B26CB"/>
    <w:rsid w:val="001B2ACA"/>
    <w:rsid w:val="001B383B"/>
    <w:rsid w:val="001B4776"/>
    <w:rsid w:val="001C0190"/>
    <w:rsid w:val="001C34DD"/>
    <w:rsid w:val="001D4F90"/>
    <w:rsid w:val="001D69F3"/>
    <w:rsid w:val="001E0B06"/>
    <w:rsid w:val="001F0B05"/>
    <w:rsid w:val="001F119C"/>
    <w:rsid w:val="001F6FFD"/>
    <w:rsid w:val="001F7357"/>
    <w:rsid w:val="00203EF6"/>
    <w:rsid w:val="00206F43"/>
    <w:rsid w:val="00210613"/>
    <w:rsid w:val="00211651"/>
    <w:rsid w:val="00216265"/>
    <w:rsid w:val="00220165"/>
    <w:rsid w:val="002202AF"/>
    <w:rsid w:val="00222D84"/>
    <w:rsid w:val="00225B2C"/>
    <w:rsid w:val="002263BA"/>
    <w:rsid w:val="0023169D"/>
    <w:rsid w:val="0023254B"/>
    <w:rsid w:val="00232A71"/>
    <w:rsid w:val="00233B04"/>
    <w:rsid w:val="00243BB5"/>
    <w:rsid w:val="00244BA2"/>
    <w:rsid w:val="00244F5B"/>
    <w:rsid w:val="00247C40"/>
    <w:rsid w:val="00254239"/>
    <w:rsid w:val="002550F7"/>
    <w:rsid w:val="00257988"/>
    <w:rsid w:val="002700F6"/>
    <w:rsid w:val="00271C04"/>
    <w:rsid w:val="00271C5E"/>
    <w:rsid w:val="00276E98"/>
    <w:rsid w:val="00280A12"/>
    <w:rsid w:val="00281213"/>
    <w:rsid w:val="00281501"/>
    <w:rsid w:val="0028278A"/>
    <w:rsid w:val="0028409A"/>
    <w:rsid w:val="0028611B"/>
    <w:rsid w:val="0028665D"/>
    <w:rsid w:val="0028758C"/>
    <w:rsid w:val="00295DCB"/>
    <w:rsid w:val="00297EC8"/>
    <w:rsid w:val="002A0E35"/>
    <w:rsid w:val="002A1505"/>
    <w:rsid w:val="002A34BD"/>
    <w:rsid w:val="002A57BB"/>
    <w:rsid w:val="002A5F62"/>
    <w:rsid w:val="002A7200"/>
    <w:rsid w:val="002A7C8B"/>
    <w:rsid w:val="002B18AE"/>
    <w:rsid w:val="002B1C56"/>
    <w:rsid w:val="002B2B9A"/>
    <w:rsid w:val="002B3806"/>
    <w:rsid w:val="002B6D19"/>
    <w:rsid w:val="002C0B14"/>
    <w:rsid w:val="002C0C46"/>
    <w:rsid w:val="002C0D67"/>
    <w:rsid w:val="002C4FD1"/>
    <w:rsid w:val="002C5029"/>
    <w:rsid w:val="002D0CC5"/>
    <w:rsid w:val="002D2691"/>
    <w:rsid w:val="002D4AF4"/>
    <w:rsid w:val="002D4F76"/>
    <w:rsid w:val="002D7CB2"/>
    <w:rsid w:val="003033F9"/>
    <w:rsid w:val="00313F95"/>
    <w:rsid w:val="00315BA6"/>
    <w:rsid w:val="00316853"/>
    <w:rsid w:val="003211EF"/>
    <w:rsid w:val="00321E49"/>
    <w:rsid w:val="003271D5"/>
    <w:rsid w:val="0032738C"/>
    <w:rsid w:val="00331152"/>
    <w:rsid w:val="00333261"/>
    <w:rsid w:val="00343C56"/>
    <w:rsid w:val="00350BDF"/>
    <w:rsid w:val="00353AEC"/>
    <w:rsid w:val="00355572"/>
    <w:rsid w:val="00355663"/>
    <w:rsid w:val="003572E4"/>
    <w:rsid w:val="0035772D"/>
    <w:rsid w:val="00362E31"/>
    <w:rsid w:val="00367910"/>
    <w:rsid w:val="00370FD1"/>
    <w:rsid w:val="003716C6"/>
    <w:rsid w:val="00372551"/>
    <w:rsid w:val="003736A1"/>
    <w:rsid w:val="00374FFA"/>
    <w:rsid w:val="003768A8"/>
    <w:rsid w:val="00376B35"/>
    <w:rsid w:val="00377561"/>
    <w:rsid w:val="003807F9"/>
    <w:rsid w:val="00381E2C"/>
    <w:rsid w:val="00383626"/>
    <w:rsid w:val="003859E2"/>
    <w:rsid w:val="0039668E"/>
    <w:rsid w:val="003A108B"/>
    <w:rsid w:val="003A4F76"/>
    <w:rsid w:val="003A7A84"/>
    <w:rsid w:val="003B3F9B"/>
    <w:rsid w:val="003B4500"/>
    <w:rsid w:val="003B4618"/>
    <w:rsid w:val="003C06DC"/>
    <w:rsid w:val="003C0FC9"/>
    <w:rsid w:val="003C1F7B"/>
    <w:rsid w:val="003C260B"/>
    <w:rsid w:val="003C3808"/>
    <w:rsid w:val="003C4596"/>
    <w:rsid w:val="003C48D3"/>
    <w:rsid w:val="003C6515"/>
    <w:rsid w:val="003D05CE"/>
    <w:rsid w:val="003D07BE"/>
    <w:rsid w:val="003D1F8F"/>
    <w:rsid w:val="003D5B3C"/>
    <w:rsid w:val="003D5EB1"/>
    <w:rsid w:val="003E05CF"/>
    <w:rsid w:val="003E0907"/>
    <w:rsid w:val="003E79EE"/>
    <w:rsid w:val="003F0319"/>
    <w:rsid w:val="003F0DDD"/>
    <w:rsid w:val="003F2725"/>
    <w:rsid w:val="003F36CC"/>
    <w:rsid w:val="003F637E"/>
    <w:rsid w:val="00400209"/>
    <w:rsid w:val="00400D99"/>
    <w:rsid w:val="0040347B"/>
    <w:rsid w:val="00410308"/>
    <w:rsid w:val="00411799"/>
    <w:rsid w:val="00414AEE"/>
    <w:rsid w:val="00415272"/>
    <w:rsid w:val="004168AF"/>
    <w:rsid w:val="00424A79"/>
    <w:rsid w:val="004256FA"/>
    <w:rsid w:val="00434233"/>
    <w:rsid w:val="00436A06"/>
    <w:rsid w:val="00436ED5"/>
    <w:rsid w:val="0044037B"/>
    <w:rsid w:val="004514E2"/>
    <w:rsid w:val="004537FB"/>
    <w:rsid w:val="00453D5C"/>
    <w:rsid w:val="00454173"/>
    <w:rsid w:val="004600CE"/>
    <w:rsid w:val="00460374"/>
    <w:rsid w:val="00466292"/>
    <w:rsid w:val="00466423"/>
    <w:rsid w:val="00470391"/>
    <w:rsid w:val="004703C3"/>
    <w:rsid w:val="004745F6"/>
    <w:rsid w:val="004752C2"/>
    <w:rsid w:val="00475822"/>
    <w:rsid w:val="00475BED"/>
    <w:rsid w:val="0048706B"/>
    <w:rsid w:val="004874CC"/>
    <w:rsid w:val="00493273"/>
    <w:rsid w:val="0049382B"/>
    <w:rsid w:val="00496E47"/>
    <w:rsid w:val="00497307"/>
    <w:rsid w:val="004A0453"/>
    <w:rsid w:val="004A62E2"/>
    <w:rsid w:val="004B1E65"/>
    <w:rsid w:val="004B2018"/>
    <w:rsid w:val="004B2FF9"/>
    <w:rsid w:val="004B3C71"/>
    <w:rsid w:val="004B486D"/>
    <w:rsid w:val="004B487D"/>
    <w:rsid w:val="004C1E81"/>
    <w:rsid w:val="004C2815"/>
    <w:rsid w:val="004D0E46"/>
    <w:rsid w:val="004D1818"/>
    <w:rsid w:val="004D2D3A"/>
    <w:rsid w:val="004D3273"/>
    <w:rsid w:val="004D437A"/>
    <w:rsid w:val="004D43FC"/>
    <w:rsid w:val="004D631F"/>
    <w:rsid w:val="004E03AD"/>
    <w:rsid w:val="004E0CB6"/>
    <w:rsid w:val="004E2471"/>
    <w:rsid w:val="004E2B58"/>
    <w:rsid w:val="004E3C3F"/>
    <w:rsid w:val="004F3CA5"/>
    <w:rsid w:val="004F4D90"/>
    <w:rsid w:val="004F529C"/>
    <w:rsid w:val="004F656F"/>
    <w:rsid w:val="004F6A45"/>
    <w:rsid w:val="004F6E95"/>
    <w:rsid w:val="00502188"/>
    <w:rsid w:val="00506CF8"/>
    <w:rsid w:val="005138F4"/>
    <w:rsid w:val="00517A87"/>
    <w:rsid w:val="00524BF0"/>
    <w:rsid w:val="00525318"/>
    <w:rsid w:val="00527280"/>
    <w:rsid w:val="005277CC"/>
    <w:rsid w:val="00533A26"/>
    <w:rsid w:val="0053411E"/>
    <w:rsid w:val="005351C2"/>
    <w:rsid w:val="00547E59"/>
    <w:rsid w:val="00556216"/>
    <w:rsid w:val="005568E7"/>
    <w:rsid w:val="005571B1"/>
    <w:rsid w:val="00561DFF"/>
    <w:rsid w:val="005642AF"/>
    <w:rsid w:val="00564F76"/>
    <w:rsid w:val="00572FB4"/>
    <w:rsid w:val="00573A06"/>
    <w:rsid w:val="00575651"/>
    <w:rsid w:val="005825BC"/>
    <w:rsid w:val="00583BA2"/>
    <w:rsid w:val="00585063"/>
    <w:rsid w:val="00587015"/>
    <w:rsid w:val="005A02B9"/>
    <w:rsid w:val="005A0DB5"/>
    <w:rsid w:val="005A551D"/>
    <w:rsid w:val="005B1A71"/>
    <w:rsid w:val="005B2FFC"/>
    <w:rsid w:val="005B512B"/>
    <w:rsid w:val="005C7533"/>
    <w:rsid w:val="005D2536"/>
    <w:rsid w:val="005D58AD"/>
    <w:rsid w:val="005D64AA"/>
    <w:rsid w:val="005E3056"/>
    <w:rsid w:val="005E382B"/>
    <w:rsid w:val="005E411F"/>
    <w:rsid w:val="005E4B8B"/>
    <w:rsid w:val="005E536F"/>
    <w:rsid w:val="005E6C48"/>
    <w:rsid w:val="005F3468"/>
    <w:rsid w:val="005F4295"/>
    <w:rsid w:val="005F7FF0"/>
    <w:rsid w:val="0060101E"/>
    <w:rsid w:val="006024B7"/>
    <w:rsid w:val="0060349A"/>
    <w:rsid w:val="00611741"/>
    <w:rsid w:val="00611E02"/>
    <w:rsid w:val="00612DCF"/>
    <w:rsid w:val="00613E9F"/>
    <w:rsid w:val="00616216"/>
    <w:rsid w:val="00616550"/>
    <w:rsid w:val="00616E97"/>
    <w:rsid w:val="00624E62"/>
    <w:rsid w:val="006310FD"/>
    <w:rsid w:val="00631B99"/>
    <w:rsid w:val="00632798"/>
    <w:rsid w:val="006332C2"/>
    <w:rsid w:val="00641ED6"/>
    <w:rsid w:val="00643FE0"/>
    <w:rsid w:val="00645CFB"/>
    <w:rsid w:val="00646CC3"/>
    <w:rsid w:val="006501B7"/>
    <w:rsid w:val="0066099A"/>
    <w:rsid w:val="00660F97"/>
    <w:rsid w:val="00662E04"/>
    <w:rsid w:val="006634DA"/>
    <w:rsid w:val="00666172"/>
    <w:rsid w:val="00666A0F"/>
    <w:rsid w:val="006670B6"/>
    <w:rsid w:val="006731B2"/>
    <w:rsid w:val="00676886"/>
    <w:rsid w:val="00681F91"/>
    <w:rsid w:val="006967D7"/>
    <w:rsid w:val="00696B90"/>
    <w:rsid w:val="006A0635"/>
    <w:rsid w:val="006A2289"/>
    <w:rsid w:val="006A2745"/>
    <w:rsid w:val="006A46D9"/>
    <w:rsid w:val="006B48FA"/>
    <w:rsid w:val="006B4AAD"/>
    <w:rsid w:val="006B4DE8"/>
    <w:rsid w:val="006C260A"/>
    <w:rsid w:val="006C5722"/>
    <w:rsid w:val="006D1454"/>
    <w:rsid w:val="006D7F5D"/>
    <w:rsid w:val="006E16AA"/>
    <w:rsid w:val="006E3393"/>
    <w:rsid w:val="006E3A5F"/>
    <w:rsid w:val="006E3A83"/>
    <w:rsid w:val="006E4A19"/>
    <w:rsid w:val="006F08E1"/>
    <w:rsid w:val="006F0E04"/>
    <w:rsid w:val="006F1082"/>
    <w:rsid w:val="006F1552"/>
    <w:rsid w:val="006F2AEA"/>
    <w:rsid w:val="006F35C9"/>
    <w:rsid w:val="006F3E62"/>
    <w:rsid w:val="006F5B52"/>
    <w:rsid w:val="006F69E7"/>
    <w:rsid w:val="006F769D"/>
    <w:rsid w:val="00701A60"/>
    <w:rsid w:val="00702DAB"/>
    <w:rsid w:val="0070442B"/>
    <w:rsid w:val="00707C41"/>
    <w:rsid w:val="00710522"/>
    <w:rsid w:val="007147AE"/>
    <w:rsid w:val="00714817"/>
    <w:rsid w:val="0072168A"/>
    <w:rsid w:val="0072261A"/>
    <w:rsid w:val="00723596"/>
    <w:rsid w:val="00724482"/>
    <w:rsid w:val="00727EC5"/>
    <w:rsid w:val="007401F0"/>
    <w:rsid w:val="00741A32"/>
    <w:rsid w:val="00747435"/>
    <w:rsid w:val="00750ABD"/>
    <w:rsid w:val="007514B6"/>
    <w:rsid w:val="00752787"/>
    <w:rsid w:val="00753603"/>
    <w:rsid w:val="00753CFD"/>
    <w:rsid w:val="007541D8"/>
    <w:rsid w:val="007568BE"/>
    <w:rsid w:val="00761C46"/>
    <w:rsid w:val="00762287"/>
    <w:rsid w:val="00763ACC"/>
    <w:rsid w:val="00764975"/>
    <w:rsid w:val="007658EB"/>
    <w:rsid w:val="00773571"/>
    <w:rsid w:val="00777658"/>
    <w:rsid w:val="007779F4"/>
    <w:rsid w:val="0079281A"/>
    <w:rsid w:val="00792961"/>
    <w:rsid w:val="00794B5C"/>
    <w:rsid w:val="00795C89"/>
    <w:rsid w:val="00795CB0"/>
    <w:rsid w:val="0079622B"/>
    <w:rsid w:val="00797483"/>
    <w:rsid w:val="007A2304"/>
    <w:rsid w:val="007A5AE5"/>
    <w:rsid w:val="007B1200"/>
    <w:rsid w:val="007B5657"/>
    <w:rsid w:val="007B6F61"/>
    <w:rsid w:val="007B7472"/>
    <w:rsid w:val="007C0F7F"/>
    <w:rsid w:val="007C1F2F"/>
    <w:rsid w:val="007C31E5"/>
    <w:rsid w:val="007C4FA2"/>
    <w:rsid w:val="007C5360"/>
    <w:rsid w:val="007C5A9A"/>
    <w:rsid w:val="007C64F9"/>
    <w:rsid w:val="007C71E4"/>
    <w:rsid w:val="007D54D1"/>
    <w:rsid w:val="007D782A"/>
    <w:rsid w:val="007E1EA7"/>
    <w:rsid w:val="007E48AF"/>
    <w:rsid w:val="007F133B"/>
    <w:rsid w:val="007F384F"/>
    <w:rsid w:val="007F4DCF"/>
    <w:rsid w:val="007F59F9"/>
    <w:rsid w:val="007F6C6D"/>
    <w:rsid w:val="007F7FBF"/>
    <w:rsid w:val="0080095C"/>
    <w:rsid w:val="008019BA"/>
    <w:rsid w:val="008056DB"/>
    <w:rsid w:val="00806619"/>
    <w:rsid w:val="0081514D"/>
    <w:rsid w:val="00824662"/>
    <w:rsid w:val="00826E75"/>
    <w:rsid w:val="00827DD8"/>
    <w:rsid w:val="00827E15"/>
    <w:rsid w:val="00830D94"/>
    <w:rsid w:val="00831EB2"/>
    <w:rsid w:val="00832D5A"/>
    <w:rsid w:val="0083454B"/>
    <w:rsid w:val="00841461"/>
    <w:rsid w:val="00851267"/>
    <w:rsid w:val="00856D60"/>
    <w:rsid w:val="00872CF3"/>
    <w:rsid w:val="00880225"/>
    <w:rsid w:val="00881BB5"/>
    <w:rsid w:val="0088488F"/>
    <w:rsid w:val="00885F20"/>
    <w:rsid w:val="00887B42"/>
    <w:rsid w:val="00887CAA"/>
    <w:rsid w:val="00887F4C"/>
    <w:rsid w:val="008A30ED"/>
    <w:rsid w:val="008A4285"/>
    <w:rsid w:val="008A4819"/>
    <w:rsid w:val="008A5678"/>
    <w:rsid w:val="008A58E9"/>
    <w:rsid w:val="008B04D9"/>
    <w:rsid w:val="008B37DE"/>
    <w:rsid w:val="008B399E"/>
    <w:rsid w:val="008B75F7"/>
    <w:rsid w:val="008C0D6B"/>
    <w:rsid w:val="008C2A8D"/>
    <w:rsid w:val="008C6DE3"/>
    <w:rsid w:val="008D2C2C"/>
    <w:rsid w:val="008D4532"/>
    <w:rsid w:val="008D76DC"/>
    <w:rsid w:val="008E29B4"/>
    <w:rsid w:val="008E3828"/>
    <w:rsid w:val="008E49DF"/>
    <w:rsid w:val="008E52A4"/>
    <w:rsid w:val="008E6C4B"/>
    <w:rsid w:val="008E7491"/>
    <w:rsid w:val="008F3800"/>
    <w:rsid w:val="008F770D"/>
    <w:rsid w:val="00901F9F"/>
    <w:rsid w:val="00904F81"/>
    <w:rsid w:val="00906B96"/>
    <w:rsid w:val="009070CC"/>
    <w:rsid w:val="00911B09"/>
    <w:rsid w:val="0091210A"/>
    <w:rsid w:val="00912981"/>
    <w:rsid w:val="00914899"/>
    <w:rsid w:val="009157FF"/>
    <w:rsid w:val="00916D42"/>
    <w:rsid w:val="00916E92"/>
    <w:rsid w:val="00931E31"/>
    <w:rsid w:val="009327AF"/>
    <w:rsid w:val="00932BCC"/>
    <w:rsid w:val="00937210"/>
    <w:rsid w:val="00940D63"/>
    <w:rsid w:val="009577D0"/>
    <w:rsid w:val="00962EF6"/>
    <w:rsid w:val="0097343B"/>
    <w:rsid w:val="00975455"/>
    <w:rsid w:val="00976841"/>
    <w:rsid w:val="00977F38"/>
    <w:rsid w:val="00980F68"/>
    <w:rsid w:val="00985DB6"/>
    <w:rsid w:val="00987E92"/>
    <w:rsid w:val="00996762"/>
    <w:rsid w:val="009A46D4"/>
    <w:rsid w:val="009A66EE"/>
    <w:rsid w:val="009A673E"/>
    <w:rsid w:val="009B19F4"/>
    <w:rsid w:val="009B355D"/>
    <w:rsid w:val="009B4190"/>
    <w:rsid w:val="009B42DC"/>
    <w:rsid w:val="009B6B40"/>
    <w:rsid w:val="009C04E4"/>
    <w:rsid w:val="009C4B65"/>
    <w:rsid w:val="009D3D05"/>
    <w:rsid w:val="009D534D"/>
    <w:rsid w:val="009D5D28"/>
    <w:rsid w:val="009D6FBB"/>
    <w:rsid w:val="009E13C1"/>
    <w:rsid w:val="009E4D65"/>
    <w:rsid w:val="009E683E"/>
    <w:rsid w:val="009E7AFB"/>
    <w:rsid w:val="009F3071"/>
    <w:rsid w:val="00A04F25"/>
    <w:rsid w:val="00A0690B"/>
    <w:rsid w:val="00A070D8"/>
    <w:rsid w:val="00A108D2"/>
    <w:rsid w:val="00A11554"/>
    <w:rsid w:val="00A12647"/>
    <w:rsid w:val="00A12A2E"/>
    <w:rsid w:val="00A1738A"/>
    <w:rsid w:val="00A2424C"/>
    <w:rsid w:val="00A24F24"/>
    <w:rsid w:val="00A27309"/>
    <w:rsid w:val="00A316BF"/>
    <w:rsid w:val="00A31B07"/>
    <w:rsid w:val="00A32629"/>
    <w:rsid w:val="00A44945"/>
    <w:rsid w:val="00A516EF"/>
    <w:rsid w:val="00A52AB5"/>
    <w:rsid w:val="00A561EB"/>
    <w:rsid w:val="00A60511"/>
    <w:rsid w:val="00A61143"/>
    <w:rsid w:val="00A624DC"/>
    <w:rsid w:val="00A647BB"/>
    <w:rsid w:val="00A65E88"/>
    <w:rsid w:val="00A67718"/>
    <w:rsid w:val="00A71442"/>
    <w:rsid w:val="00A71539"/>
    <w:rsid w:val="00A755FF"/>
    <w:rsid w:val="00A76AA4"/>
    <w:rsid w:val="00A7734E"/>
    <w:rsid w:val="00A7752E"/>
    <w:rsid w:val="00A779A1"/>
    <w:rsid w:val="00A90275"/>
    <w:rsid w:val="00A91E4B"/>
    <w:rsid w:val="00A93335"/>
    <w:rsid w:val="00A95FA8"/>
    <w:rsid w:val="00A9637F"/>
    <w:rsid w:val="00A969CD"/>
    <w:rsid w:val="00AA091A"/>
    <w:rsid w:val="00AA26EC"/>
    <w:rsid w:val="00AA603F"/>
    <w:rsid w:val="00AB14A7"/>
    <w:rsid w:val="00AB2332"/>
    <w:rsid w:val="00AB43F4"/>
    <w:rsid w:val="00AB6130"/>
    <w:rsid w:val="00AB6776"/>
    <w:rsid w:val="00AC02A5"/>
    <w:rsid w:val="00AC408C"/>
    <w:rsid w:val="00AC44C7"/>
    <w:rsid w:val="00AC4FFD"/>
    <w:rsid w:val="00AC5DB7"/>
    <w:rsid w:val="00AC7AD4"/>
    <w:rsid w:val="00AD2093"/>
    <w:rsid w:val="00AD2D74"/>
    <w:rsid w:val="00AD2D82"/>
    <w:rsid w:val="00AD5007"/>
    <w:rsid w:val="00AD7D22"/>
    <w:rsid w:val="00AD7EA7"/>
    <w:rsid w:val="00AE2E4B"/>
    <w:rsid w:val="00AE5C5C"/>
    <w:rsid w:val="00AE7384"/>
    <w:rsid w:val="00AF1D37"/>
    <w:rsid w:val="00AF1DF6"/>
    <w:rsid w:val="00AF2FE3"/>
    <w:rsid w:val="00AF5DA7"/>
    <w:rsid w:val="00B027DE"/>
    <w:rsid w:val="00B04DFD"/>
    <w:rsid w:val="00B07041"/>
    <w:rsid w:val="00B078F6"/>
    <w:rsid w:val="00B07EFF"/>
    <w:rsid w:val="00B150F1"/>
    <w:rsid w:val="00B20C57"/>
    <w:rsid w:val="00B23A7F"/>
    <w:rsid w:val="00B268D5"/>
    <w:rsid w:val="00B26E84"/>
    <w:rsid w:val="00B34AF0"/>
    <w:rsid w:val="00B363FE"/>
    <w:rsid w:val="00B41754"/>
    <w:rsid w:val="00B43417"/>
    <w:rsid w:val="00B50E75"/>
    <w:rsid w:val="00B554B2"/>
    <w:rsid w:val="00B63619"/>
    <w:rsid w:val="00B710CF"/>
    <w:rsid w:val="00B7120B"/>
    <w:rsid w:val="00B7147A"/>
    <w:rsid w:val="00B7156E"/>
    <w:rsid w:val="00B719E9"/>
    <w:rsid w:val="00B72FE8"/>
    <w:rsid w:val="00B906D4"/>
    <w:rsid w:val="00BA1CF5"/>
    <w:rsid w:val="00BB02CE"/>
    <w:rsid w:val="00BB0B07"/>
    <w:rsid w:val="00BB3287"/>
    <w:rsid w:val="00BB4D1C"/>
    <w:rsid w:val="00BB69E6"/>
    <w:rsid w:val="00BC6C6B"/>
    <w:rsid w:val="00BD1185"/>
    <w:rsid w:val="00BD1333"/>
    <w:rsid w:val="00BD2D12"/>
    <w:rsid w:val="00BD336D"/>
    <w:rsid w:val="00BD3B8C"/>
    <w:rsid w:val="00BD5CFE"/>
    <w:rsid w:val="00BD6C3D"/>
    <w:rsid w:val="00BE026D"/>
    <w:rsid w:val="00BE70A0"/>
    <w:rsid w:val="00BF25C6"/>
    <w:rsid w:val="00BF37AC"/>
    <w:rsid w:val="00BF5516"/>
    <w:rsid w:val="00C01317"/>
    <w:rsid w:val="00C01BE4"/>
    <w:rsid w:val="00C049C2"/>
    <w:rsid w:val="00C055BA"/>
    <w:rsid w:val="00C057A5"/>
    <w:rsid w:val="00C06DC2"/>
    <w:rsid w:val="00C07B14"/>
    <w:rsid w:val="00C100ED"/>
    <w:rsid w:val="00C10DAB"/>
    <w:rsid w:val="00C13AF9"/>
    <w:rsid w:val="00C14986"/>
    <w:rsid w:val="00C159E4"/>
    <w:rsid w:val="00C220B5"/>
    <w:rsid w:val="00C25061"/>
    <w:rsid w:val="00C25356"/>
    <w:rsid w:val="00C2633F"/>
    <w:rsid w:val="00C3266C"/>
    <w:rsid w:val="00C330CC"/>
    <w:rsid w:val="00C35484"/>
    <w:rsid w:val="00C37411"/>
    <w:rsid w:val="00C37F85"/>
    <w:rsid w:val="00C46C0C"/>
    <w:rsid w:val="00C47329"/>
    <w:rsid w:val="00C5354F"/>
    <w:rsid w:val="00C53EDF"/>
    <w:rsid w:val="00C540FB"/>
    <w:rsid w:val="00C54A90"/>
    <w:rsid w:val="00C646D3"/>
    <w:rsid w:val="00C652B6"/>
    <w:rsid w:val="00C66ADE"/>
    <w:rsid w:val="00C70092"/>
    <w:rsid w:val="00C70AC7"/>
    <w:rsid w:val="00C70C62"/>
    <w:rsid w:val="00C72A5C"/>
    <w:rsid w:val="00C757B8"/>
    <w:rsid w:val="00C7670C"/>
    <w:rsid w:val="00C816BE"/>
    <w:rsid w:val="00C82283"/>
    <w:rsid w:val="00C849E4"/>
    <w:rsid w:val="00C875DE"/>
    <w:rsid w:val="00C93533"/>
    <w:rsid w:val="00C96485"/>
    <w:rsid w:val="00CA0B44"/>
    <w:rsid w:val="00CA0DF0"/>
    <w:rsid w:val="00CA17B3"/>
    <w:rsid w:val="00CA6559"/>
    <w:rsid w:val="00CA709C"/>
    <w:rsid w:val="00CB2528"/>
    <w:rsid w:val="00CB2E89"/>
    <w:rsid w:val="00CB3044"/>
    <w:rsid w:val="00CB3422"/>
    <w:rsid w:val="00CB3FC0"/>
    <w:rsid w:val="00CB4D13"/>
    <w:rsid w:val="00CB70EB"/>
    <w:rsid w:val="00CC31BE"/>
    <w:rsid w:val="00CC43B9"/>
    <w:rsid w:val="00CC78C5"/>
    <w:rsid w:val="00CD0238"/>
    <w:rsid w:val="00CD1572"/>
    <w:rsid w:val="00CD2766"/>
    <w:rsid w:val="00CD6D9D"/>
    <w:rsid w:val="00CD7087"/>
    <w:rsid w:val="00CE0BA6"/>
    <w:rsid w:val="00CE6A94"/>
    <w:rsid w:val="00CF28AA"/>
    <w:rsid w:val="00CF316D"/>
    <w:rsid w:val="00CF38FF"/>
    <w:rsid w:val="00D01B34"/>
    <w:rsid w:val="00D14181"/>
    <w:rsid w:val="00D147CA"/>
    <w:rsid w:val="00D16999"/>
    <w:rsid w:val="00D2019B"/>
    <w:rsid w:val="00D2032D"/>
    <w:rsid w:val="00D22F03"/>
    <w:rsid w:val="00D24C58"/>
    <w:rsid w:val="00D353C7"/>
    <w:rsid w:val="00D3607C"/>
    <w:rsid w:val="00D44C6E"/>
    <w:rsid w:val="00D44FFB"/>
    <w:rsid w:val="00D50D6D"/>
    <w:rsid w:val="00D5287B"/>
    <w:rsid w:val="00D57F76"/>
    <w:rsid w:val="00D602F6"/>
    <w:rsid w:val="00D6085A"/>
    <w:rsid w:val="00D63EBF"/>
    <w:rsid w:val="00D65B95"/>
    <w:rsid w:val="00D65E45"/>
    <w:rsid w:val="00D663C9"/>
    <w:rsid w:val="00D6737B"/>
    <w:rsid w:val="00D7183D"/>
    <w:rsid w:val="00D72E2A"/>
    <w:rsid w:val="00D740E0"/>
    <w:rsid w:val="00D75312"/>
    <w:rsid w:val="00D772AC"/>
    <w:rsid w:val="00D829E2"/>
    <w:rsid w:val="00D82D0B"/>
    <w:rsid w:val="00D83D2C"/>
    <w:rsid w:val="00D8534C"/>
    <w:rsid w:val="00D86EB1"/>
    <w:rsid w:val="00D90E9C"/>
    <w:rsid w:val="00D92E81"/>
    <w:rsid w:val="00D93EF3"/>
    <w:rsid w:val="00D9645E"/>
    <w:rsid w:val="00D96D4B"/>
    <w:rsid w:val="00DA10D6"/>
    <w:rsid w:val="00DB18FA"/>
    <w:rsid w:val="00DB2C6F"/>
    <w:rsid w:val="00DB703F"/>
    <w:rsid w:val="00DB74E3"/>
    <w:rsid w:val="00DC056E"/>
    <w:rsid w:val="00DC2AFC"/>
    <w:rsid w:val="00DC336C"/>
    <w:rsid w:val="00DC4592"/>
    <w:rsid w:val="00DC4C22"/>
    <w:rsid w:val="00DD3568"/>
    <w:rsid w:val="00DE3C7E"/>
    <w:rsid w:val="00DE3D9E"/>
    <w:rsid w:val="00DF048F"/>
    <w:rsid w:val="00DF2B91"/>
    <w:rsid w:val="00DF6346"/>
    <w:rsid w:val="00E02511"/>
    <w:rsid w:val="00E03855"/>
    <w:rsid w:val="00E0514C"/>
    <w:rsid w:val="00E10E7B"/>
    <w:rsid w:val="00E11422"/>
    <w:rsid w:val="00E1259D"/>
    <w:rsid w:val="00E141D4"/>
    <w:rsid w:val="00E179FE"/>
    <w:rsid w:val="00E214A3"/>
    <w:rsid w:val="00E21F60"/>
    <w:rsid w:val="00E2250E"/>
    <w:rsid w:val="00E2297C"/>
    <w:rsid w:val="00E241A1"/>
    <w:rsid w:val="00E2463E"/>
    <w:rsid w:val="00E2792C"/>
    <w:rsid w:val="00E31540"/>
    <w:rsid w:val="00E33F3A"/>
    <w:rsid w:val="00E35DD4"/>
    <w:rsid w:val="00E35E9D"/>
    <w:rsid w:val="00E36B21"/>
    <w:rsid w:val="00E42C7D"/>
    <w:rsid w:val="00E43333"/>
    <w:rsid w:val="00E45C9C"/>
    <w:rsid w:val="00E462FB"/>
    <w:rsid w:val="00E47C30"/>
    <w:rsid w:val="00E50A24"/>
    <w:rsid w:val="00E54012"/>
    <w:rsid w:val="00E63B39"/>
    <w:rsid w:val="00E67A3E"/>
    <w:rsid w:val="00E67CD0"/>
    <w:rsid w:val="00E7086A"/>
    <w:rsid w:val="00E77C20"/>
    <w:rsid w:val="00E77D36"/>
    <w:rsid w:val="00E820D8"/>
    <w:rsid w:val="00E863D7"/>
    <w:rsid w:val="00E86DC0"/>
    <w:rsid w:val="00E976E0"/>
    <w:rsid w:val="00EA07FE"/>
    <w:rsid w:val="00EA290F"/>
    <w:rsid w:val="00EA3CDE"/>
    <w:rsid w:val="00EB6DCD"/>
    <w:rsid w:val="00EC38BD"/>
    <w:rsid w:val="00EC5DC2"/>
    <w:rsid w:val="00EC7F39"/>
    <w:rsid w:val="00ED1211"/>
    <w:rsid w:val="00ED3DC7"/>
    <w:rsid w:val="00ED4018"/>
    <w:rsid w:val="00ED6528"/>
    <w:rsid w:val="00EE29F2"/>
    <w:rsid w:val="00EE4B5B"/>
    <w:rsid w:val="00EF4607"/>
    <w:rsid w:val="00EF6183"/>
    <w:rsid w:val="00EF69A8"/>
    <w:rsid w:val="00F007FB"/>
    <w:rsid w:val="00F00BBA"/>
    <w:rsid w:val="00F04314"/>
    <w:rsid w:val="00F10DFF"/>
    <w:rsid w:val="00F1674D"/>
    <w:rsid w:val="00F23D90"/>
    <w:rsid w:val="00F26F8F"/>
    <w:rsid w:val="00F349FF"/>
    <w:rsid w:val="00F4158C"/>
    <w:rsid w:val="00F43D17"/>
    <w:rsid w:val="00F4572A"/>
    <w:rsid w:val="00F45736"/>
    <w:rsid w:val="00F53325"/>
    <w:rsid w:val="00F64387"/>
    <w:rsid w:val="00F7066A"/>
    <w:rsid w:val="00F7169C"/>
    <w:rsid w:val="00F734E5"/>
    <w:rsid w:val="00F75366"/>
    <w:rsid w:val="00F779D3"/>
    <w:rsid w:val="00F834C6"/>
    <w:rsid w:val="00F85059"/>
    <w:rsid w:val="00F94875"/>
    <w:rsid w:val="00F95A95"/>
    <w:rsid w:val="00F97EB2"/>
    <w:rsid w:val="00FA067D"/>
    <w:rsid w:val="00FA24E4"/>
    <w:rsid w:val="00FA2DAF"/>
    <w:rsid w:val="00FA3383"/>
    <w:rsid w:val="00FA4B99"/>
    <w:rsid w:val="00FB2830"/>
    <w:rsid w:val="00FB2E37"/>
    <w:rsid w:val="00FC0F77"/>
    <w:rsid w:val="00FC1A31"/>
    <w:rsid w:val="00FC1F56"/>
    <w:rsid w:val="00FC4E91"/>
    <w:rsid w:val="00FC6138"/>
    <w:rsid w:val="00FC7315"/>
    <w:rsid w:val="00FD00F8"/>
    <w:rsid w:val="00FD0686"/>
    <w:rsid w:val="00FD1AAB"/>
    <w:rsid w:val="00FD2E71"/>
    <w:rsid w:val="00FD2EBC"/>
    <w:rsid w:val="00FD3F62"/>
    <w:rsid w:val="00FD73BA"/>
    <w:rsid w:val="00FE1757"/>
    <w:rsid w:val="00FE341A"/>
    <w:rsid w:val="00FE55AB"/>
    <w:rsid w:val="00FE6AE5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26C8B0"/>
  <w15:docId w15:val="{FF60C2F7-D624-44DA-A404-E870D49F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14AEE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next w:val="a2"/>
    <w:link w:val="11"/>
    <w:uiPriority w:val="9"/>
    <w:qFormat/>
    <w:rsid w:val="00932BCC"/>
    <w:pPr>
      <w:keepNext/>
      <w:keepLines/>
      <w:pageBreakBefore/>
      <w:ind w:firstLine="0"/>
      <w:jc w:val="left"/>
      <w:outlineLvl w:val="0"/>
    </w:pPr>
    <w:rPr>
      <w:rFonts w:eastAsiaTheme="majorEastAsia" w:cstheme="majorBidi"/>
      <w:bCs/>
      <w:caps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A76AA4"/>
    <w:pPr>
      <w:keepNext/>
      <w:keepLines/>
      <w:numPr>
        <w:ilvl w:val="1"/>
        <w:numId w:val="11"/>
      </w:numPr>
      <w:spacing w:before="24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F43D17"/>
    <w:pPr>
      <w:keepNext/>
      <w:keepLines/>
      <w:spacing w:before="200"/>
      <w:ind w:firstLine="0"/>
      <w:outlineLvl w:val="2"/>
    </w:pPr>
    <w:rPr>
      <w:rFonts w:eastAsiaTheme="majorEastAsia" w:cstheme="majorBidi"/>
      <w:b/>
      <w:bCs/>
      <w:szCs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AA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unhideWhenUsed/>
    <w:qFormat/>
    <w:rsid w:val="003859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unhideWhenUsed/>
    <w:qFormat/>
    <w:rsid w:val="003859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ПАГ  без отступа"/>
    <w:basedOn w:val="a2"/>
    <w:next w:val="a2"/>
    <w:qFormat/>
    <w:rsid w:val="00454173"/>
    <w:pPr>
      <w:ind w:firstLine="0"/>
    </w:pPr>
  </w:style>
  <w:style w:type="paragraph" w:customStyle="1" w:styleId="a7">
    <w:name w:val="ПАГ по центру"/>
    <w:basedOn w:val="a2"/>
    <w:next w:val="a2"/>
    <w:qFormat/>
    <w:rsid w:val="00101975"/>
    <w:pPr>
      <w:ind w:firstLine="0"/>
      <w:jc w:val="center"/>
    </w:pPr>
  </w:style>
  <w:style w:type="character" w:customStyle="1" w:styleId="11">
    <w:name w:val="Заголовок 1 Знак"/>
    <w:basedOn w:val="a3"/>
    <w:link w:val="10"/>
    <w:uiPriority w:val="9"/>
    <w:rsid w:val="00932BCC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A76AA4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a1">
    <w:name w:val="ПАГ подпись к рисунку"/>
    <w:basedOn w:val="a2"/>
    <w:next w:val="a2"/>
    <w:qFormat/>
    <w:rsid w:val="00243BB5"/>
    <w:pPr>
      <w:numPr>
        <w:numId w:val="1"/>
      </w:numPr>
      <w:spacing w:before="120" w:after="240"/>
      <w:ind w:left="0" w:firstLine="0"/>
      <w:jc w:val="center"/>
    </w:pPr>
    <w:rPr>
      <w:i/>
    </w:rPr>
  </w:style>
  <w:style w:type="paragraph" w:styleId="a8">
    <w:name w:val="No Spacing"/>
    <w:uiPriority w:val="1"/>
    <w:qFormat/>
    <w:rsid w:val="00243BB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3"/>
    <w:link w:val="3"/>
    <w:uiPriority w:val="9"/>
    <w:rsid w:val="00F43D17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9">
    <w:name w:val="ПАГ Заголовк  к таблице"/>
    <w:basedOn w:val="a2"/>
    <w:next w:val="a2"/>
    <w:qFormat/>
    <w:rsid w:val="00454173"/>
    <w:pPr>
      <w:ind w:firstLine="0"/>
      <w:jc w:val="center"/>
    </w:pPr>
    <w:rPr>
      <w:b/>
    </w:rPr>
  </w:style>
  <w:style w:type="paragraph" w:customStyle="1" w:styleId="aa">
    <w:name w:val="ПАГ Содержимое таблицы"/>
    <w:basedOn w:val="a2"/>
    <w:next w:val="a2"/>
    <w:qFormat/>
    <w:rsid w:val="00912981"/>
    <w:pPr>
      <w:ind w:firstLine="0"/>
      <w:jc w:val="left"/>
    </w:pPr>
    <w:rPr>
      <w:sz w:val="22"/>
      <w:lang w:eastAsia="ru-RU"/>
    </w:rPr>
  </w:style>
  <w:style w:type="paragraph" w:customStyle="1" w:styleId="ab">
    <w:name w:val="ПАГ Рисунок"/>
    <w:basedOn w:val="a2"/>
    <w:next w:val="a2"/>
    <w:qFormat/>
    <w:rsid w:val="00243BB5"/>
    <w:pPr>
      <w:keepNext/>
      <w:keepLines/>
      <w:spacing w:before="240" w:after="120"/>
      <w:ind w:firstLine="0"/>
      <w:jc w:val="center"/>
    </w:pPr>
  </w:style>
  <w:style w:type="paragraph" w:customStyle="1" w:styleId="a0">
    <w:name w:val="ПАГ Подпись к таблице"/>
    <w:basedOn w:val="a2"/>
    <w:next w:val="a2"/>
    <w:qFormat/>
    <w:rsid w:val="00243BB5"/>
    <w:pPr>
      <w:numPr>
        <w:numId w:val="2"/>
      </w:numPr>
      <w:spacing w:before="240"/>
      <w:ind w:left="357" w:hanging="357"/>
      <w:jc w:val="right"/>
    </w:pPr>
  </w:style>
  <w:style w:type="table" w:styleId="ac">
    <w:name w:val="Table Grid"/>
    <w:basedOn w:val="a4"/>
    <w:uiPriority w:val="39"/>
    <w:rsid w:val="00A3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rsid w:val="00A3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A32629"/>
    <w:rPr>
      <w:rFonts w:ascii="Tahoma" w:hAnsi="Tahoma" w:cs="Tahoma"/>
      <w:sz w:val="16"/>
      <w:szCs w:val="16"/>
    </w:rPr>
  </w:style>
  <w:style w:type="paragraph" w:customStyle="1" w:styleId="af">
    <w:name w:val="ПАГ стиль абзаца"/>
    <w:basedOn w:val="a6"/>
    <w:qFormat/>
    <w:rsid w:val="001941A4"/>
    <w:pPr>
      <w:ind w:left="4536"/>
      <w:jc w:val="center"/>
    </w:pPr>
    <w:rPr>
      <w:lang w:eastAsia="ru-RU"/>
    </w:rPr>
  </w:style>
  <w:style w:type="character" w:customStyle="1" w:styleId="af0">
    <w:name w:val="ПАГ подчеркнутый"/>
    <w:basedOn w:val="a3"/>
    <w:uiPriority w:val="1"/>
    <w:qFormat/>
    <w:rsid w:val="00410308"/>
    <w:rPr>
      <w:u w:val="single"/>
    </w:rPr>
  </w:style>
  <w:style w:type="character" w:customStyle="1" w:styleId="af1">
    <w:name w:val="ПАГ полужирный"/>
    <w:basedOn w:val="a3"/>
    <w:uiPriority w:val="1"/>
    <w:qFormat/>
    <w:rsid w:val="00410308"/>
    <w:rPr>
      <w:b/>
      <w:lang w:eastAsia="ru-RU"/>
    </w:rPr>
  </w:style>
  <w:style w:type="paragraph" w:styleId="af2">
    <w:name w:val="List Paragraph"/>
    <w:basedOn w:val="a2"/>
    <w:uiPriority w:val="1"/>
    <w:qFormat/>
    <w:rsid w:val="00410308"/>
    <w:pPr>
      <w:ind w:left="720"/>
      <w:contextualSpacing/>
    </w:pPr>
  </w:style>
  <w:style w:type="character" w:customStyle="1" w:styleId="sbcount">
    <w:name w:val="sb_count"/>
    <w:basedOn w:val="a3"/>
    <w:rsid w:val="00F23D90"/>
  </w:style>
  <w:style w:type="character" w:styleId="af3">
    <w:name w:val="Hyperlink"/>
    <w:basedOn w:val="a3"/>
    <w:uiPriority w:val="99"/>
    <w:unhideWhenUsed/>
    <w:rsid w:val="00C25356"/>
    <w:rPr>
      <w:color w:val="0000FF" w:themeColor="hyperlink"/>
      <w:u w:val="single"/>
    </w:rPr>
  </w:style>
  <w:style w:type="numbering" w:customStyle="1" w:styleId="1">
    <w:name w:val="Стиль1"/>
    <w:uiPriority w:val="99"/>
    <w:rsid w:val="002A57BB"/>
    <w:pPr>
      <w:numPr>
        <w:numId w:val="3"/>
      </w:numPr>
    </w:pPr>
  </w:style>
  <w:style w:type="character" w:styleId="af4">
    <w:name w:val="Placeholder Text"/>
    <w:basedOn w:val="a3"/>
    <w:uiPriority w:val="99"/>
    <w:semiHidden/>
    <w:rsid w:val="004F656F"/>
    <w:rPr>
      <w:color w:val="808080"/>
    </w:rPr>
  </w:style>
  <w:style w:type="paragraph" w:customStyle="1" w:styleId="af5">
    <w:name w:val="ПАГ формула"/>
    <w:basedOn w:val="a6"/>
    <w:qFormat/>
    <w:rsid w:val="00AC408C"/>
    <w:pPr>
      <w:tabs>
        <w:tab w:val="center" w:pos="4678"/>
        <w:tab w:val="right" w:pos="9356"/>
      </w:tabs>
      <w:spacing w:before="240" w:after="240"/>
      <w:contextualSpacing/>
      <w:jc w:val="center"/>
    </w:pPr>
    <w:rPr>
      <w:rFonts w:ascii="Cambria Math" w:hAnsi="Cambria Math"/>
      <w:lang w:val="en-US" w:eastAsia="ru-RU"/>
    </w:rPr>
  </w:style>
  <w:style w:type="paragraph" w:styleId="af6">
    <w:name w:val="caption"/>
    <w:aliases w:val="Заголовок оглавление"/>
    <w:basedOn w:val="10"/>
    <w:next w:val="a2"/>
    <w:uiPriority w:val="35"/>
    <w:unhideWhenUsed/>
    <w:qFormat/>
    <w:rsid w:val="00410308"/>
    <w:pPr>
      <w:spacing w:before="240" w:line="259" w:lineRule="auto"/>
    </w:pPr>
    <w:rPr>
      <w:rFonts w:asciiTheme="majorHAnsi" w:hAnsiTheme="majorHAnsi"/>
      <w:b/>
      <w:bCs w:val="0"/>
      <w:sz w:val="32"/>
      <w:szCs w:val="18"/>
    </w:rPr>
  </w:style>
  <w:style w:type="paragraph" w:styleId="af7">
    <w:name w:val="Subtitle"/>
    <w:basedOn w:val="a2"/>
    <w:next w:val="a2"/>
    <w:link w:val="af8"/>
    <w:uiPriority w:val="11"/>
    <w:qFormat/>
    <w:rsid w:val="00E241A1"/>
    <w:pPr>
      <w:numPr>
        <w:ilvl w:val="1"/>
      </w:numPr>
      <w:ind w:firstLine="709"/>
      <w:jc w:val="left"/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af8">
    <w:name w:val="Подзаголовок Знак"/>
    <w:basedOn w:val="a3"/>
    <w:link w:val="af7"/>
    <w:uiPriority w:val="11"/>
    <w:rsid w:val="00E241A1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f9">
    <w:name w:val="header"/>
    <w:basedOn w:val="a2"/>
    <w:link w:val="afa"/>
    <w:uiPriority w:val="99"/>
    <w:unhideWhenUsed/>
    <w:rsid w:val="00B719E9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3"/>
    <w:link w:val="af9"/>
    <w:uiPriority w:val="99"/>
    <w:rsid w:val="00B719E9"/>
    <w:rPr>
      <w:rFonts w:ascii="Times New Roman" w:hAnsi="Times New Roman"/>
      <w:sz w:val="24"/>
    </w:rPr>
  </w:style>
  <w:style w:type="paragraph" w:styleId="afb">
    <w:name w:val="footer"/>
    <w:basedOn w:val="a2"/>
    <w:link w:val="afc"/>
    <w:uiPriority w:val="99"/>
    <w:unhideWhenUsed/>
    <w:rsid w:val="00031BD8"/>
    <w:pPr>
      <w:tabs>
        <w:tab w:val="center" w:pos="4677"/>
        <w:tab w:val="right" w:pos="9355"/>
      </w:tabs>
      <w:spacing w:line="240" w:lineRule="auto"/>
    </w:pPr>
    <w:rPr>
      <w:sz w:val="20"/>
    </w:rPr>
  </w:style>
  <w:style w:type="character" w:customStyle="1" w:styleId="afc">
    <w:name w:val="Нижний колонтитул Знак"/>
    <w:basedOn w:val="a3"/>
    <w:link w:val="afb"/>
    <w:uiPriority w:val="99"/>
    <w:rsid w:val="00031BD8"/>
    <w:rPr>
      <w:rFonts w:ascii="Times New Roman" w:hAnsi="Times New Roman"/>
      <w:sz w:val="20"/>
    </w:rPr>
  </w:style>
  <w:style w:type="paragraph" w:customStyle="1" w:styleId="afd">
    <w:name w:val="ПАГ с отступом"/>
    <w:basedOn w:val="a6"/>
    <w:next w:val="a6"/>
    <w:qFormat/>
    <w:rsid w:val="00243BB5"/>
    <w:pPr>
      <w:ind w:left="4536"/>
    </w:pPr>
  </w:style>
  <w:style w:type="paragraph" w:styleId="afe">
    <w:name w:val="Title"/>
    <w:basedOn w:val="a2"/>
    <w:next w:val="a2"/>
    <w:link w:val="aff"/>
    <w:uiPriority w:val="10"/>
    <w:qFormat/>
    <w:rsid w:val="005341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Заголовок Знак"/>
    <w:basedOn w:val="a3"/>
    <w:link w:val="afe"/>
    <w:uiPriority w:val="10"/>
    <w:rsid w:val="005341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TOC Heading"/>
    <w:basedOn w:val="10"/>
    <w:next w:val="a2"/>
    <w:uiPriority w:val="39"/>
    <w:unhideWhenUsed/>
    <w:qFormat/>
    <w:rsid w:val="00A91E4B"/>
    <w:pPr>
      <w:pageBreakBefore w:val="0"/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2">
    <w:name w:val="toc 1"/>
    <w:basedOn w:val="a2"/>
    <w:next w:val="a2"/>
    <w:autoRedefine/>
    <w:uiPriority w:val="39"/>
    <w:unhideWhenUsed/>
    <w:qFormat/>
    <w:rsid w:val="003C260B"/>
    <w:pPr>
      <w:tabs>
        <w:tab w:val="right" w:leader="dot" w:pos="9345"/>
      </w:tabs>
      <w:spacing w:before="120"/>
      <w:jc w:val="left"/>
    </w:pPr>
    <w:rPr>
      <w:rFonts w:asciiTheme="minorHAnsi" w:hAnsiTheme="minorHAnsi"/>
      <w:b/>
      <w:szCs w:val="24"/>
    </w:rPr>
  </w:style>
  <w:style w:type="paragraph" w:styleId="21">
    <w:name w:val="toc 2"/>
    <w:basedOn w:val="a2"/>
    <w:next w:val="a2"/>
    <w:autoRedefine/>
    <w:uiPriority w:val="39"/>
    <w:unhideWhenUsed/>
    <w:qFormat/>
    <w:rsid w:val="00E02511"/>
    <w:pPr>
      <w:ind w:left="240"/>
      <w:jc w:val="left"/>
    </w:pPr>
    <w:rPr>
      <w:rFonts w:asciiTheme="minorHAnsi" w:hAnsiTheme="minorHAnsi"/>
      <w:b/>
      <w:sz w:val="22"/>
    </w:rPr>
  </w:style>
  <w:style w:type="paragraph" w:styleId="31">
    <w:name w:val="toc 3"/>
    <w:basedOn w:val="a2"/>
    <w:next w:val="a2"/>
    <w:autoRedefine/>
    <w:uiPriority w:val="39"/>
    <w:unhideWhenUsed/>
    <w:qFormat/>
    <w:rsid w:val="008A4285"/>
    <w:pPr>
      <w:ind w:left="480"/>
      <w:jc w:val="left"/>
    </w:pPr>
    <w:rPr>
      <w:rFonts w:asciiTheme="minorHAnsi" w:hAnsiTheme="minorHAnsi"/>
      <w:sz w:val="22"/>
    </w:rPr>
  </w:style>
  <w:style w:type="paragraph" w:styleId="41">
    <w:name w:val="toc 4"/>
    <w:basedOn w:val="a2"/>
    <w:next w:val="a2"/>
    <w:autoRedefine/>
    <w:uiPriority w:val="39"/>
    <w:unhideWhenUsed/>
    <w:rsid w:val="008A428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8A428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2"/>
    <w:next w:val="a2"/>
    <w:autoRedefine/>
    <w:uiPriority w:val="39"/>
    <w:unhideWhenUsed/>
    <w:rsid w:val="008A428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2"/>
    <w:next w:val="a2"/>
    <w:autoRedefine/>
    <w:uiPriority w:val="39"/>
    <w:unhideWhenUsed/>
    <w:rsid w:val="008A428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2"/>
    <w:next w:val="a2"/>
    <w:autoRedefine/>
    <w:uiPriority w:val="39"/>
    <w:unhideWhenUsed/>
    <w:rsid w:val="008A428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8A4285"/>
    <w:pPr>
      <w:ind w:left="1920"/>
      <w:jc w:val="left"/>
    </w:pPr>
    <w:rPr>
      <w:rFonts w:asciiTheme="minorHAnsi" w:hAnsiTheme="minorHAnsi"/>
      <w:sz w:val="20"/>
      <w:szCs w:val="20"/>
    </w:rPr>
  </w:style>
  <w:style w:type="paragraph" w:styleId="aff1">
    <w:name w:val="Normal (Web)"/>
    <w:basedOn w:val="a2"/>
    <w:uiPriority w:val="99"/>
    <w:unhideWhenUsed/>
    <w:rsid w:val="00ED40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f2">
    <w:name w:val="Strong"/>
    <w:basedOn w:val="a3"/>
    <w:uiPriority w:val="22"/>
    <w:qFormat/>
    <w:rsid w:val="00AA26EC"/>
    <w:rPr>
      <w:b/>
      <w:bCs/>
    </w:rPr>
  </w:style>
  <w:style w:type="character" w:customStyle="1" w:styleId="image-captiontitle">
    <w:name w:val="image-caption__title"/>
    <w:basedOn w:val="a3"/>
    <w:rsid w:val="00A52AB5"/>
  </w:style>
  <w:style w:type="paragraph" w:customStyle="1" w:styleId="13">
    <w:name w:val="Обычный1"/>
    <w:rsid w:val="00F834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2"/>
    <w:link w:val="aff4"/>
    <w:uiPriority w:val="99"/>
    <w:unhideWhenUsed/>
    <w:rsid w:val="00F834C6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3"/>
    <w:link w:val="aff3"/>
    <w:uiPriority w:val="99"/>
    <w:rsid w:val="00F83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3"/>
    <w:uiPriority w:val="99"/>
    <w:unhideWhenUsed/>
    <w:rsid w:val="00F834C6"/>
    <w:rPr>
      <w:vertAlign w:val="superscript"/>
    </w:rPr>
  </w:style>
  <w:style w:type="paragraph" w:styleId="aff6">
    <w:name w:val="Body Text"/>
    <w:link w:val="aff7"/>
    <w:rsid w:val="00AA09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f7">
    <w:name w:val="Основной текст Знак"/>
    <w:basedOn w:val="a3"/>
    <w:link w:val="aff6"/>
    <w:rsid w:val="00AA091A"/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rsid w:val="00AA091A"/>
    <w:pPr>
      <w:numPr>
        <w:numId w:val="4"/>
      </w:numPr>
    </w:pPr>
  </w:style>
  <w:style w:type="character" w:customStyle="1" w:styleId="40">
    <w:name w:val="Заголовок 4 Знак"/>
    <w:basedOn w:val="a3"/>
    <w:link w:val="4"/>
    <w:uiPriority w:val="9"/>
    <w:rsid w:val="00AA09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ff8">
    <w:name w:val="САФ стиль знака полужирный"/>
    <w:basedOn w:val="a3"/>
    <w:uiPriority w:val="1"/>
    <w:qFormat/>
    <w:rsid w:val="003859E2"/>
    <w:rPr>
      <w:rFonts w:ascii="Times New Roman" w:hAnsi="Times New Roman" w:cs="Times New Roman" w:hint="default"/>
      <w:b/>
      <w:bCs w:val="0"/>
      <w:sz w:val="24"/>
    </w:rPr>
  </w:style>
  <w:style w:type="character" w:customStyle="1" w:styleId="50">
    <w:name w:val="Заголовок 5 Знак"/>
    <w:basedOn w:val="a3"/>
    <w:link w:val="5"/>
    <w:uiPriority w:val="9"/>
    <w:rsid w:val="003859E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3"/>
    <w:link w:val="6"/>
    <w:uiPriority w:val="9"/>
    <w:rsid w:val="003859E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80">
    <w:name w:val="САФ отступ слева 8 см"/>
    <w:basedOn w:val="a2"/>
    <w:qFormat/>
    <w:rsid w:val="003859E2"/>
    <w:pPr>
      <w:ind w:left="4536" w:firstLine="0"/>
    </w:pPr>
    <w:rPr>
      <w:lang w:val="en-US"/>
    </w:rPr>
  </w:style>
  <w:style w:type="character" w:styleId="aff9">
    <w:name w:val="FollowedHyperlink"/>
    <w:basedOn w:val="a3"/>
    <w:uiPriority w:val="99"/>
    <w:semiHidden/>
    <w:unhideWhenUsed/>
    <w:rsid w:val="00194590"/>
    <w:rPr>
      <w:color w:val="800080" w:themeColor="followedHyperlink"/>
      <w:u w:val="single"/>
    </w:rPr>
  </w:style>
  <w:style w:type="character" w:styleId="affa">
    <w:name w:val="page number"/>
    <w:basedOn w:val="a3"/>
    <w:uiPriority w:val="99"/>
    <w:semiHidden/>
    <w:unhideWhenUsed/>
    <w:rsid w:val="00C47329"/>
  </w:style>
  <w:style w:type="character" w:customStyle="1" w:styleId="apple-converted-space">
    <w:name w:val="apple-converted-space"/>
    <w:basedOn w:val="a3"/>
    <w:rsid w:val="007514B6"/>
  </w:style>
  <w:style w:type="character" w:styleId="affb">
    <w:name w:val="Unresolved Mention"/>
    <w:basedOn w:val="a3"/>
    <w:uiPriority w:val="99"/>
    <w:semiHidden/>
    <w:unhideWhenUsed/>
    <w:rsid w:val="0098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04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ty\Desktop\&#1051;&#1056;1%20&#1055;&#1072;&#1089;&#1090;&#1091;&#1093;&#1086;&#1074;&#1072;&#1040;.docx%20&#1086;&#1092;&#10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BF5D7-C424-2A4A-83A8-8B86431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ЛР1 ПастуховаА.docx офф.dotx</Template>
  <TotalTime>20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Ivan V.</cp:lastModifiedBy>
  <cp:revision>7</cp:revision>
  <cp:lastPrinted>2022-04-22T09:22:00Z</cp:lastPrinted>
  <dcterms:created xsi:type="dcterms:W3CDTF">2024-04-07T21:34:00Z</dcterms:created>
  <dcterms:modified xsi:type="dcterms:W3CDTF">2025-01-31T07:25:00Z</dcterms:modified>
</cp:coreProperties>
</file>