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8B0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6E9844F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AEC8BFE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154AC62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606A121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53F7E7F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FBCCE22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C8549B6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30938B8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7EB0337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9F614B5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64A7758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2414248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2AD96F1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E055E93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0C1704D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EE823A5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1612E16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C6964F0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4DC09C9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1FF9541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9225A8F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72CBEC0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3D31D10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10119AF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B713731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FE38BD6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5329EB2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C3F7CF9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1111AD7" w14:textId="77777777" w:rsidR="00A131B3" w:rsidRDefault="00A131B3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2D037B1" w14:textId="5AAA4475" w:rsidR="000D0DA4" w:rsidRPr="00CE0BA6" w:rsidRDefault="000D0DA4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BA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Оглавление</w:t>
      </w:r>
    </w:p>
    <w:p w14:paraId="40333C46" w14:textId="77777777" w:rsidR="000D0DA4" w:rsidRPr="00CE0BA6" w:rsidRDefault="000D0DA4" w:rsidP="000D0DA4">
      <w:pPr>
        <w:pStyle w:val="aff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C0E48" w14:textId="39527CFE" w:rsidR="000D0DA4" w:rsidRPr="00CE0BA6" w:rsidRDefault="000D0DA4" w:rsidP="00FC1F56">
      <w:pPr>
        <w:pStyle w:val="aff6"/>
        <w:tabs>
          <w:tab w:val="left" w:pos="8698"/>
          <w:tab w:val="right" w:leader="dot" w:pos="93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  <w:r w:rsidR="00FC1F56" w:rsidRPr="00CE0BA6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……………………………………………………………………...……</w:t>
      </w:r>
      <w:r w:rsidR="00FC1F56" w:rsidRPr="00CE0B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0BA6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14:paraId="65DCA7F0" w14:textId="77FA386D" w:rsidR="000D0DA4" w:rsidRPr="00CE0BA6" w:rsidRDefault="000D0DA4" w:rsidP="00FC1F56">
      <w:pPr>
        <w:pStyle w:val="aff6"/>
        <w:tabs>
          <w:tab w:val="right" w:leader="dot" w:pos="94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Глава</w:t>
      </w:r>
      <w:r w:rsidRPr="00CE0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z w:val="28"/>
          <w:szCs w:val="28"/>
        </w:rPr>
        <w:t>1.</w:t>
      </w:r>
      <w:r w:rsidRPr="00CE0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z w:val="28"/>
          <w:szCs w:val="28"/>
        </w:rPr>
        <w:t>Теоретические аспекты оценки персонала</w:t>
      </w:r>
      <w:r w:rsidR="00FC1F56" w:rsidRPr="00CE0BA6"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FC1F56" w:rsidRPr="00CE0BA6">
        <w:rPr>
          <w:rFonts w:ascii="Times New Roman" w:hAnsi="Times New Roman" w:cs="Times New Roman"/>
          <w:sz w:val="28"/>
          <w:szCs w:val="28"/>
        </w:rPr>
        <w:t>…………………………</w:t>
      </w:r>
      <w:r w:rsidR="00FC1F56" w:rsidRPr="00CE0B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0BA6">
        <w:rPr>
          <w:rFonts w:ascii="Times New Roman" w:hAnsi="Times New Roman" w:cs="Times New Roman"/>
          <w:spacing w:val="-10"/>
          <w:sz w:val="28"/>
          <w:szCs w:val="28"/>
        </w:rPr>
        <w:t>5</w:t>
      </w:r>
    </w:p>
    <w:p w14:paraId="5D237C7A" w14:textId="39B8BF51" w:rsidR="000D0DA4" w:rsidRPr="00CE0BA6" w:rsidRDefault="00FC1F56" w:rsidP="00FC1F56">
      <w:pPr>
        <w:pStyle w:val="af2"/>
        <w:widowControl w:val="0"/>
        <w:tabs>
          <w:tab w:val="left" w:pos="686"/>
        </w:tabs>
        <w:autoSpaceDE w:val="0"/>
        <w:autoSpaceDN w:val="0"/>
        <w:ind w:left="0" w:firstLine="0"/>
        <w:contextualSpacing w:val="0"/>
        <w:jc w:val="left"/>
        <w:rPr>
          <w:rFonts w:cs="Times New Roman"/>
          <w:sz w:val="28"/>
          <w:szCs w:val="28"/>
        </w:rPr>
      </w:pPr>
      <w:r w:rsidRPr="00CE0BA6">
        <w:rPr>
          <w:sz w:val="28"/>
          <w:szCs w:val="28"/>
        </w:rPr>
        <w:t>1.1. Оценка персонала: понятие, характеристики, цели</w:t>
      </w:r>
      <w:r w:rsidR="000D0DA4" w:rsidRPr="00CE0BA6">
        <w:rPr>
          <w:rFonts w:cs="Times New Roman"/>
          <w:spacing w:val="-2"/>
          <w:sz w:val="28"/>
          <w:szCs w:val="28"/>
        </w:rPr>
        <w:t>........</w:t>
      </w:r>
      <w:r w:rsidRPr="00CE0BA6">
        <w:rPr>
          <w:rFonts w:cs="Times New Roman"/>
          <w:spacing w:val="-2"/>
          <w:sz w:val="28"/>
          <w:szCs w:val="28"/>
        </w:rPr>
        <w:t>............................</w:t>
      </w:r>
      <w:r w:rsidR="000D0DA4" w:rsidRPr="00CE0BA6">
        <w:rPr>
          <w:rFonts w:cs="Times New Roman"/>
          <w:spacing w:val="-2"/>
          <w:sz w:val="28"/>
          <w:szCs w:val="28"/>
        </w:rPr>
        <w:t>..</w:t>
      </w:r>
      <w:r w:rsidRPr="00CE0BA6">
        <w:rPr>
          <w:rFonts w:cs="Times New Roman"/>
          <w:spacing w:val="-2"/>
          <w:sz w:val="28"/>
          <w:szCs w:val="28"/>
        </w:rPr>
        <w:t xml:space="preserve"> 5</w:t>
      </w:r>
    </w:p>
    <w:p w14:paraId="356B2971" w14:textId="0592EAFC" w:rsidR="000D0DA4" w:rsidRPr="00CE0BA6" w:rsidRDefault="00FC1F56" w:rsidP="00FC1F56">
      <w:pPr>
        <w:pStyle w:val="af2"/>
        <w:widowControl w:val="0"/>
        <w:tabs>
          <w:tab w:val="left" w:pos="893"/>
        </w:tabs>
        <w:autoSpaceDE w:val="0"/>
        <w:autoSpaceDN w:val="0"/>
        <w:ind w:left="0" w:firstLine="0"/>
        <w:contextualSpacing w:val="0"/>
        <w:rPr>
          <w:rFonts w:cs="Times New Roman"/>
          <w:sz w:val="28"/>
          <w:szCs w:val="28"/>
        </w:rPr>
      </w:pPr>
      <w:r w:rsidRPr="00CE0BA6">
        <w:rPr>
          <w:rFonts w:cs="Times New Roman"/>
          <w:sz w:val="28"/>
          <w:szCs w:val="28"/>
        </w:rPr>
        <w:t>1.2. Основные методы оценки персонала</w:t>
      </w:r>
      <w:r w:rsidR="000D0DA4" w:rsidRPr="00CE0BA6">
        <w:rPr>
          <w:rFonts w:cs="Times New Roman"/>
          <w:spacing w:val="-2"/>
          <w:sz w:val="28"/>
          <w:szCs w:val="28"/>
        </w:rPr>
        <w:t>..................</w:t>
      </w:r>
      <w:r w:rsidRPr="00CE0BA6">
        <w:rPr>
          <w:rFonts w:cs="Times New Roman"/>
          <w:spacing w:val="-2"/>
          <w:sz w:val="28"/>
          <w:szCs w:val="28"/>
        </w:rPr>
        <w:t>........................................</w:t>
      </w:r>
      <w:r w:rsidR="000D0DA4" w:rsidRPr="00CE0BA6">
        <w:rPr>
          <w:rFonts w:cs="Times New Roman"/>
          <w:spacing w:val="-2"/>
          <w:sz w:val="28"/>
          <w:szCs w:val="28"/>
        </w:rPr>
        <w:t>....</w:t>
      </w:r>
      <w:r w:rsidRPr="00CE0BA6">
        <w:rPr>
          <w:rFonts w:cs="Times New Roman"/>
          <w:spacing w:val="-2"/>
          <w:sz w:val="28"/>
          <w:szCs w:val="28"/>
        </w:rPr>
        <w:t xml:space="preserve"> </w:t>
      </w:r>
      <w:r w:rsidR="00CE0BA6">
        <w:rPr>
          <w:rFonts w:cs="Times New Roman"/>
          <w:spacing w:val="-2"/>
          <w:sz w:val="28"/>
          <w:szCs w:val="28"/>
        </w:rPr>
        <w:t>9</w:t>
      </w:r>
    </w:p>
    <w:p w14:paraId="6B2194B6" w14:textId="64F26654" w:rsidR="000D0DA4" w:rsidRPr="00CE0BA6" w:rsidRDefault="000D0DA4" w:rsidP="000D0DA4">
      <w:pPr>
        <w:pStyle w:val="aff6"/>
        <w:tabs>
          <w:tab w:val="right" w:leader="dot" w:pos="948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Глава</w:t>
      </w:r>
      <w:r w:rsidRPr="00CE0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z w:val="28"/>
          <w:szCs w:val="28"/>
        </w:rPr>
        <w:t>2.</w:t>
      </w:r>
      <w:r w:rsidRPr="00CE0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D74" w:rsidRPr="00CE0BA6">
        <w:rPr>
          <w:rFonts w:ascii="Times New Roman" w:hAnsi="Times New Roman" w:cs="Times New Roman"/>
          <w:sz w:val="28"/>
          <w:szCs w:val="28"/>
        </w:rPr>
        <w:t xml:space="preserve">Анализ системы оценки персонала </w:t>
      </w:r>
      <w:r w:rsidR="006A2745" w:rsidRPr="00CE0BA6">
        <w:rPr>
          <w:rFonts w:ascii="Times New Roman" w:hAnsi="Times New Roman" w:cs="Times New Roman"/>
          <w:sz w:val="28"/>
          <w:szCs w:val="28"/>
        </w:rPr>
        <w:t xml:space="preserve">в лаунж баре </w:t>
      </w:r>
      <w:r w:rsidR="003F637E" w:rsidRPr="00CE0BA6">
        <w:rPr>
          <w:rFonts w:ascii="Times New Roman" w:hAnsi="Times New Roman" w:cs="Times New Roman"/>
          <w:sz w:val="28"/>
          <w:szCs w:val="28"/>
        </w:rPr>
        <w:t>«</w:t>
      </w:r>
      <w:r w:rsidR="006A2745" w:rsidRPr="00CE0BA6">
        <w:rPr>
          <w:rFonts w:ascii="Times New Roman" w:hAnsi="Times New Roman" w:cs="Times New Roman"/>
          <w:sz w:val="28"/>
          <w:szCs w:val="28"/>
        </w:rPr>
        <w:t xml:space="preserve">Высота </w:t>
      </w:r>
      <w:proofErr w:type="gramStart"/>
      <w:r w:rsidR="006A2745" w:rsidRPr="00CE0BA6">
        <w:rPr>
          <w:rFonts w:ascii="Times New Roman" w:hAnsi="Times New Roman" w:cs="Times New Roman"/>
          <w:sz w:val="28"/>
          <w:szCs w:val="28"/>
        </w:rPr>
        <w:t>57</w:t>
      </w:r>
      <w:r w:rsidR="003F637E" w:rsidRPr="00CE0BA6">
        <w:rPr>
          <w:rFonts w:ascii="Times New Roman" w:hAnsi="Times New Roman" w:cs="Times New Roman"/>
          <w:sz w:val="28"/>
          <w:szCs w:val="28"/>
        </w:rPr>
        <w:t>»</w:t>
      </w:r>
      <w:r w:rsidR="006A2745" w:rsidRPr="00CE0BA6">
        <w:rPr>
          <w:rFonts w:ascii="Times New Roman" w:hAnsi="Times New Roman" w:cs="Times New Roman"/>
          <w:spacing w:val="-2"/>
          <w:sz w:val="28"/>
          <w:szCs w:val="28"/>
        </w:rPr>
        <w:t>…</w:t>
      </w:r>
      <w:proofErr w:type="gramEnd"/>
      <w:r w:rsidR="006A2745" w:rsidRPr="00CE0BA6">
        <w:rPr>
          <w:rFonts w:ascii="Times New Roman" w:hAnsi="Times New Roman" w:cs="Times New Roman"/>
          <w:sz w:val="28"/>
          <w:szCs w:val="28"/>
        </w:rPr>
        <w:t>…</w:t>
      </w:r>
      <w:r w:rsidR="006A2745" w:rsidRPr="00CE0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CE0BA6">
        <w:rPr>
          <w:rFonts w:ascii="Times New Roman" w:hAnsi="Times New Roman" w:cs="Times New Roman"/>
          <w:spacing w:val="-5"/>
          <w:sz w:val="28"/>
          <w:szCs w:val="28"/>
        </w:rPr>
        <w:t>8</w:t>
      </w:r>
    </w:p>
    <w:p w14:paraId="757DFDE1" w14:textId="4EA43B31" w:rsidR="006A2745" w:rsidRPr="00CE0BA6" w:rsidRDefault="006A2745" w:rsidP="006A2745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E0BA6">
        <w:rPr>
          <w:rFonts w:ascii="Times New Roman" w:hAnsi="Times New Roman" w:cs="Times New Roman"/>
          <w:spacing w:val="-2"/>
          <w:sz w:val="28"/>
          <w:szCs w:val="28"/>
        </w:rPr>
        <w:t xml:space="preserve">2.1. Текущие модели оценки персонала в организации………………………. </w:t>
      </w:r>
      <w:r w:rsidR="00CE0BA6">
        <w:rPr>
          <w:rFonts w:ascii="Times New Roman" w:hAnsi="Times New Roman" w:cs="Times New Roman"/>
          <w:spacing w:val="-2"/>
          <w:sz w:val="28"/>
          <w:szCs w:val="28"/>
        </w:rPr>
        <w:t>18</w:t>
      </w:r>
    </w:p>
    <w:p w14:paraId="27870481" w14:textId="16FD5272" w:rsidR="002B18AE" w:rsidRPr="00CE0BA6" w:rsidRDefault="002B18AE" w:rsidP="002B18AE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E0BA6">
        <w:rPr>
          <w:rFonts w:ascii="Times New Roman" w:hAnsi="Times New Roman" w:cs="Times New Roman"/>
          <w:spacing w:val="-2"/>
          <w:sz w:val="28"/>
          <w:szCs w:val="28"/>
        </w:rPr>
        <w:t xml:space="preserve">2.2. </w:t>
      </w:r>
      <w:r w:rsidR="003572E4" w:rsidRPr="00CE0BA6">
        <w:rPr>
          <w:rFonts w:ascii="Times New Roman" w:hAnsi="Times New Roman" w:cs="Times New Roman"/>
          <w:spacing w:val="-2"/>
          <w:sz w:val="28"/>
          <w:szCs w:val="28"/>
        </w:rPr>
        <w:t xml:space="preserve">Разработка рекомендаций </w:t>
      </w:r>
      <w:bookmarkStart w:id="0" w:name="_Hlk163421211"/>
      <w:r w:rsidR="003572E4" w:rsidRPr="00CE0BA6">
        <w:rPr>
          <w:rFonts w:ascii="Times New Roman" w:hAnsi="Times New Roman" w:cs="Times New Roman"/>
          <w:spacing w:val="-2"/>
          <w:sz w:val="28"/>
          <w:szCs w:val="28"/>
        </w:rPr>
        <w:t>по применимости и совершенствованию методов оценки персонала организации</w:t>
      </w:r>
      <w:bookmarkEnd w:id="0"/>
      <w:r w:rsidRPr="00CE0BA6">
        <w:rPr>
          <w:rFonts w:ascii="Times New Roman" w:hAnsi="Times New Roman" w:cs="Times New Roman"/>
          <w:spacing w:val="-2"/>
          <w:sz w:val="28"/>
          <w:szCs w:val="28"/>
        </w:rPr>
        <w:t>………………</w:t>
      </w:r>
      <w:proofErr w:type="gramStart"/>
      <w:r w:rsidRPr="00CE0BA6">
        <w:rPr>
          <w:rFonts w:ascii="Times New Roman" w:hAnsi="Times New Roman" w:cs="Times New Roman"/>
          <w:spacing w:val="-2"/>
          <w:sz w:val="28"/>
          <w:szCs w:val="28"/>
        </w:rPr>
        <w:t>…</w:t>
      </w:r>
      <w:r w:rsidR="003572E4" w:rsidRPr="00CE0BA6">
        <w:rPr>
          <w:rFonts w:ascii="Times New Roman" w:hAnsi="Times New Roman" w:cs="Times New Roman"/>
          <w:spacing w:val="-2"/>
          <w:sz w:val="28"/>
          <w:szCs w:val="28"/>
        </w:rPr>
        <w:t>..</w:t>
      </w:r>
      <w:r w:rsidRPr="00CE0BA6">
        <w:rPr>
          <w:rFonts w:ascii="Times New Roman" w:hAnsi="Times New Roman" w:cs="Times New Roman"/>
          <w:spacing w:val="-2"/>
          <w:sz w:val="28"/>
          <w:szCs w:val="28"/>
        </w:rPr>
        <w:t>..</w:t>
      </w:r>
      <w:proofErr w:type="gramEnd"/>
      <w:r w:rsidRPr="00CE0BA6">
        <w:rPr>
          <w:rFonts w:ascii="Times New Roman" w:hAnsi="Times New Roman" w:cs="Times New Roman"/>
          <w:spacing w:val="-2"/>
          <w:sz w:val="28"/>
          <w:szCs w:val="28"/>
        </w:rPr>
        <w:t xml:space="preserve">.…………………. </w:t>
      </w:r>
      <w:r w:rsidR="00CE0BA6">
        <w:rPr>
          <w:rFonts w:ascii="Times New Roman" w:hAnsi="Times New Roman" w:cs="Times New Roman"/>
          <w:spacing w:val="-2"/>
          <w:sz w:val="28"/>
          <w:szCs w:val="28"/>
        </w:rPr>
        <w:t>25</w:t>
      </w:r>
    </w:p>
    <w:p w14:paraId="025300F5" w14:textId="25759495" w:rsidR="000D0DA4" w:rsidRPr="00CE0BA6" w:rsidRDefault="000D0DA4" w:rsidP="00985DB6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  <w:r w:rsidR="00985DB6" w:rsidRPr="00CE0BA6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……………………………………………………………………….</w:t>
      </w:r>
      <w:r w:rsidR="00985DB6" w:rsidRPr="00CE0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CE0BA6">
        <w:rPr>
          <w:rFonts w:ascii="Times New Roman" w:hAnsi="Times New Roman" w:cs="Times New Roman"/>
          <w:spacing w:val="-5"/>
          <w:sz w:val="28"/>
          <w:szCs w:val="28"/>
        </w:rPr>
        <w:t>2</w:t>
      </w:r>
    </w:p>
    <w:p w14:paraId="45586DC7" w14:textId="507F2852" w:rsidR="000D0DA4" w:rsidRPr="00CE0BA6" w:rsidRDefault="000D0DA4" w:rsidP="00985DB6">
      <w:pPr>
        <w:pStyle w:val="aff6"/>
        <w:tabs>
          <w:tab w:val="right" w:leader="dot" w:pos="96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Список</w:t>
      </w:r>
      <w:r w:rsidRPr="00CE0B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  <w:r w:rsidR="00985DB6" w:rsidRPr="00CE0BA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……………………………………………………………... 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CE0BA6">
        <w:rPr>
          <w:rFonts w:ascii="Times New Roman" w:hAnsi="Times New Roman" w:cs="Times New Roman"/>
          <w:spacing w:val="-5"/>
          <w:sz w:val="28"/>
          <w:szCs w:val="28"/>
        </w:rPr>
        <w:t>4</w:t>
      </w:r>
    </w:p>
    <w:p w14:paraId="6C783CAA" w14:textId="1BFC43F9" w:rsidR="000D0DA4" w:rsidRPr="00CE0BA6" w:rsidRDefault="000D0DA4" w:rsidP="00CE0BA6">
      <w:pPr>
        <w:pStyle w:val="aff6"/>
        <w:tabs>
          <w:tab w:val="right" w:leader="dot" w:pos="947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Приложение</w:t>
      </w:r>
      <w:r w:rsidRPr="00CE0B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z w:val="28"/>
          <w:szCs w:val="28"/>
        </w:rPr>
        <w:t>1.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0BA6" w:rsidRPr="00CE0BA6">
        <w:rPr>
          <w:rFonts w:ascii="Times New Roman" w:hAnsi="Times New Roman" w:cs="Times New Roman"/>
          <w:sz w:val="28"/>
          <w:szCs w:val="28"/>
        </w:rPr>
        <w:t>Психологические ошибки в ходе оценки персонала</w:t>
      </w:r>
      <w:r w:rsidR="00CE0BA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E0B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E0BA6">
        <w:rPr>
          <w:rFonts w:ascii="Times New Roman" w:hAnsi="Times New Roman" w:cs="Times New Roman"/>
          <w:sz w:val="28"/>
          <w:szCs w:val="28"/>
        </w:rPr>
        <w:t>.</w:t>
      </w:r>
      <w:r w:rsidR="00CE0BA6" w:rsidRPr="00CE0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CE0BA6">
        <w:rPr>
          <w:rFonts w:ascii="Times New Roman" w:hAnsi="Times New Roman" w:cs="Times New Roman"/>
          <w:spacing w:val="-5"/>
          <w:sz w:val="28"/>
          <w:szCs w:val="28"/>
        </w:rPr>
        <w:t>6</w:t>
      </w:r>
    </w:p>
    <w:p w14:paraId="5BBC40A4" w14:textId="1C83526E" w:rsidR="000D0DA4" w:rsidRPr="00CE0BA6" w:rsidRDefault="000D0DA4" w:rsidP="00CE0BA6">
      <w:pPr>
        <w:pStyle w:val="aff6"/>
        <w:tabs>
          <w:tab w:val="right" w:leader="dot" w:pos="95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Приложение</w:t>
      </w:r>
      <w:r w:rsidRPr="00CE0B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z w:val="28"/>
          <w:szCs w:val="28"/>
        </w:rPr>
        <w:t>2</w:t>
      </w:r>
      <w:r w:rsidR="00CE0BA6">
        <w:rPr>
          <w:rFonts w:ascii="Times New Roman" w:hAnsi="Times New Roman" w:cs="Times New Roman"/>
          <w:sz w:val="28"/>
          <w:szCs w:val="28"/>
        </w:rPr>
        <w:t xml:space="preserve">. </w:t>
      </w:r>
      <w:r w:rsidR="00CE0BA6" w:rsidRPr="00CE0BA6">
        <w:t xml:space="preserve"> </w:t>
      </w:r>
      <w:r w:rsidR="00CE0BA6" w:rsidRPr="00CE0BA6">
        <w:rPr>
          <w:rFonts w:ascii="Times New Roman" w:hAnsi="Times New Roman" w:cs="Times New Roman"/>
          <w:sz w:val="28"/>
          <w:szCs w:val="28"/>
        </w:rPr>
        <w:t xml:space="preserve">Вопросы для интервью с сотрудниками лаунж бара «Высота </w:t>
      </w:r>
      <w:proofErr w:type="gramStart"/>
      <w:r w:rsidR="00CE0BA6" w:rsidRPr="00CE0BA6">
        <w:rPr>
          <w:rFonts w:ascii="Times New Roman" w:hAnsi="Times New Roman" w:cs="Times New Roman"/>
          <w:sz w:val="28"/>
          <w:szCs w:val="28"/>
        </w:rPr>
        <w:t>57»</w:t>
      </w:r>
      <w:r w:rsidR="00CE0BA6">
        <w:rPr>
          <w:rFonts w:ascii="Times New Roman" w:hAnsi="Times New Roman" w:cs="Times New Roman"/>
          <w:spacing w:val="-2"/>
          <w:sz w:val="28"/>
          <w:szCs w:val="28"/>
        </w:rPr>
        <w:t>…</w:t>
      </w:r>
      <w:proofErr w:type="gramEnd"/>
      <w:r w:rsidR="00CE0B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CE0BA6" w:rsidRPr="00CE0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0BA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CE0BA6">
        <w:rPr>
          <w:rFonts w:ascii="Times New Roman" w:hAnsi="Times New Roman" w:cs="Times New Roman"/>
          <w:spacing w:val="-5"/>
          <w:sz w:val="28"/>
          <w:szCs w:val="28"/>
        </w:rPr>
        <w:t>7</w:t>
      </w:r>
    </w:p>
    <w:p w14:paraId="2A9A7C4F" w14:textId="4FE3BD83" w:rsidR="00C47329" w:rsidRPr="00CE0BA6" w:rsidRDefault="00CE0BA6" w:rsidP="00CE0BA6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3. </w:t>
      </w:r>
      <w:r w:rsidRPr="00CE0BA6">
        <w:rPr>
          <w:rFonts w:cs="Times New Roman"/>
          <w:sz w:val="28"/>
          <w:szCs w:val="28"/>
        </w:rPr>
        <w:t>Пример тестовых вопросов для должности кальянный мастер</w:t>
      </w:r>
      <w:r>
        <w:rPr>
          <w:rFonts w:cs="Times New Roman"/>
          <w:sz w:val="28"/>
          <w:szCs w:val="28"/>
        </w:rPr>
        <w:t>……………………………………………………………………………. 38</w:t>
      </w:r>
    </w:p>
    <w:p w14:paraId="039FA132" w14:textId="30EFF286" w:rsidR="00C47329" w:rsidRDefault="00CE0BA6" w:rsidP="00CE0BA6">
      <w:pPr>
        <w:ind w:firstLine="0"/>
        <w:rPr>
          <w:rFonts w:cs="Times New Roman"/>
          <w:sz w:val="28"/>
          <w:szCs w:val="28"/>
        </w:rPr>
      </w:pPr>
      <w:r w:rsidRPr="00CE0BA6">
        <w:rPr>
          <w:rFonts w:cs="Times New Roman"/>
          <w:sz w:val="28"/>
          <w:szCs w:val="28"/>
        </w:rPr>
        <w:t>Приложение 4</w:t>
      </w:r>
      <w:r>
        <w:rPr>
          <w:rFonts w:cs="Times New Roman"/>
          <w:sz w:val="28"/>
          <w:szCs w:val="28"/>
        </w:rPr>
        <w:t xml:space="preserve">. </w:t>
      </w:r>
      <w:r w:rsidRPr="00CE0BA6">
        <w:rPr>
          <w:rFonts w:cs="Times New Roman"/>
          <w:sz w:val="28"/>
          <w:szCs w:val="28"/>
        </w:rPr>
        <w:t xml:space="preserve">Пример тестовых вопросов для должности </w:t>
      </w:r>
      <w:proofErr w:type="gramStart"/>
      <w:r w:rsidRPr="00CE0BA6">
        <w:rPr>
          <w:rFonts w:cs="Times New Roman"/>
          <w:sz w:val="28"/>
          <w:szCs w:val="28"/>
        </w:rPr>
        <w:t>администратор</w:t>
      </w:r>
      <w:r>
        <w:rPr>
          <w:rFonts w:cs="Times New Roman"/>
          <w:sz w:val="28"/>
          <w:szCs w:val="28"/>
        </w:rPr>
        <w:t>..</w:t>
      </w:r>
      <w:proofErr w:type="gramEnd"/>
      <w:r>
        <w:rPr>
          <w:rFonts w:cs="Times New Roman"/>
          <w:sz w:val="28"/>
          <w:szCs w:val="28"/>
        </w:rPr>
        <w:t xml:space="preserve"> 42</w:t>
      </w:r>
    </w:p>
    <w:p w14:paraId="14465DEB" w14:textId="3B546E3F" w:rsidR="00CE0BA6" w:rsidRPr="00CE0BA6" w:rsidRDefault="00CE0BA6" w:rsidP="00CE0BA6">
      <w:pPr>
        <w:ind w:firstLine="0"/>
        <w:rPr>
          <w:rFonts w:cs="Times New Roman"/>
          <w:sz w:val="28"/>
          <w:szCs w:val="28"/>
        </w:rPr>
      </w:pPr>
      <w:r w:rsidRPr="00CE0BA6">
        <w:rPr>
          <w:rFonts w:cs="Times New Roman"/>
          <w:sz w:val="28"/>
          <w:szCs w:val="28"/>
        </w:rPr>
        <w:t>Приложение 5</w:t>
      </w:r>
      <w:r>
        <w:rPr>
          <w:rFonts w:cs="Times New Roman"/>
          <w:sz w:val="28"/>
          <w:szCs w:val="28"/>
        </w:rPr>
        <w:t xml:space="preserve">. </w:t>
      </w:r>
      <w:r w:rsidRPr="00CE0BA6">
        <w:rPr>
          <w:rFonts w:cs="Times New Roman"/>
          <w:sz w:val="28"/>
          <w:szCs w:val="28"/>
        </w:rPr>
        <w:t>Пример требований к сотрудникам по методу суммы оценок</w:t>
      </w:r>
      <w:r>
        <w:rPr>
          <w:rFonts w:cs="Times New Roman"/>
          <w:sz w:val="28"/>
          <w:szCs w:val="28"/>
        </w:rPr>
        <w:t>……………………………………………………………………...……. 45</w:t>
      </w:r>
    </w:p>
    <w:p w14:paraId="1DF79B03" w14:textId="3AA1B511" w:rsidR="00C47329" w:rsidRPr="00CE0BA6" w:rsidRDefault="00CE0BA6" w:rsidP="00CE0BA6">
      <w:pPr>
        <w:pStyle w:val="aff6"/>
        <w:tabs>
          <w:tab w:val="right" w:leader="dot" w:pos="947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BA6"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0BA6">
        <w:rPr>
          <w:rFonts w:ascii="Times New Roman" w:hAnsi="Times New Roman" w:cs="Times New Roman"/>
          <w:sz w:val="28"/>
          <w:szCs w:val="28"/>
        </w:rPr>
        <w:t>Пример оценивания сотрудника Х в должности кальянный мастер методом суммы оценок за март 2024 года</w:t>
      </w:r>
      <w:r>
        <w:rPr>
          <w:rFonts w:ascii="Times New Roman" w:hAnsi="Times New Roman" w:cs="Times New Roman"/>
          <w:sz w:val="28"/>
          <w:szCs w:val="28"/>
        </w:rPr>
        <w:t>……………………………. 48</w:t>
      </w:r>
    </w:p>
    <w:p w14:paraId="3F027D22" w14:textId="397307C2" w:rsidR="00CE0BA6" w:rsidRDefault="00CE0BA6" w:rsidP="00C47329">
      <w:pPr>
        <w:rPr>
          <w:rFonts w:cs="Times New Roman"/>
        </w:rPr>
      </w:pPr>
      <w:r>
        <w:rPr>
          <w:rFonts w:cs="Times New Roman"/>
        </w:rPr>
        <w:br w:type="page"/>
      </w:r>
    </w:p>
    <w:p w14:paraId="2C7977BE" w14:textId="544863E1" w:rsidR="00C47329" w:rsidRPr="00CE0BA6" w:rsidRDefault="00C47329" w:rsidP="000D0DA4">
      <w:pPr>
        <w:pStyle w:val="10"/>
        <w:jc w:val="center"/>
        <w:rPr>
          <w:b/>
          <w:bCs w:val="0"/>
        </w:rPr>
      </w:pPr>
      <w:bookmarkStart w:id="1" w:name="_Toc515635049"/>
      <w:r w:rsidRPr="00CE0BA6">
        <w:rPr>
          <w:b/>
          <w:bCs w:val="0"/>
        </w:rPr>
        <w:lastRenderedPageBreak/>
        <w:t>ВВЕДЕНИЕ</w:t>
      </w:r>
      <w:bookmarkEnd w:id="1"/>
    </w:p>
    <w:p w14:paraId="4A988270" w14:textId="00E01454" w:rsidR="00B23A7F" w:rsidRPr="00CE0BA6" w:rsidRDefault="00B23A7F" w:rsidP="00B23A7F">
      <w:pPr>
        <w:rPr>
          <w:sz w:val="28"/>
          <w:szCs w:val="28"/>
        </w:rPr>
      </w:pPr>
      <w:r w:rsidRPr="00CE0BA6">
        <w:rPr>
          <w:sz w:val="28"/>
          <w:szCs w:val="28"/>
        </w:rPr>
        <w:t>Актуальность темы курсовой работы обусловлена тем, что уровень и состояние кадрового потенциала напрямую влияют на достижение целей организации, таких как максимальная прибыль, способность к конкурентной борьбе, обеспечение социального благополучия работников.</w:t>
      </w:r>
    </w:p>
    <w:p w14:paraId="3698B948" w14:textId="151F1FCB" w:rsidR="00B23A7F" w:rsidRPr="00CE0BA6" w:rsidRDefault="00B23A7F" w:rsidP="00B23A7F">
      <w:pPr>
        <w:rPr>
          <w:sz w:val="28"/>
          <w:szCs w:val="28"/>
        </w:rPr>
      </w:pPr>
      <w:r w:rsidRPr="00CE0BA6">
        <w:rPr>
          <w:sz w:val="28"/>
          <w:szCs w:val="28"/>
        </w:rPr>
        <w:t>От того, насколько сотрудники компании профессиональны, насколько рабочие обязанности человека соответствуют его возможностям и наклонностям, зависит то, как динамично будет развиваться и функционировать компания. Ответить на эти вопросы помогает профессиональная оценка персонала. Оценка персонала позволяет не только увидеть сильные и слабые стороны сотрудников, но также дает возможность наметить план профессионального развития конкретного человека, выявить его потенциал и наклонности, которые компания может использовать для своего успешного развития.</w:t>
      </w:r>
    </w:p>
    <w:p w14:paraId="3C11E793" w14:textId="17F05467" w:rsidR="00B23A7F" w:rsidRPr="00CE0BA6" w:rsidRDefault="00B23A7F" w:rsidP="00B23A7F">
      <w:pPr>
        <w:rPr>
          <w:sz w:val="28"/>
          <w:szCs w:val="28"/>
        </w:rPr>
      </w:pPr>
      <w:r w:rsidRPr="00CE0BA6">
        <w:rPr>
          <w:sz w:val="28"/>
          <w:szCs w:val="28"/>
        </w:rPr>
        <w:t>Оценка персонала в организации должна проводиться регулярно, для того чтобы сотрудники видели результаты своего труда, справедливо оцененные руководителями, а руководители по результатам оценки могли лучше управлять сотрудниками и эффективнее использовать их способности. Важная роль в осуществлении оценки принадлежит специалистам по управлению персоналом, менеджерам, в целом руководителям различного ранга.</w:t>
      </w:r>
    </w:p>
    <w:sectPr w:rsidR="00B23A7F" w:rsidRPr="00CE0BA6" w:rsidSect="00C0014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8A7D" w14:textId="77777777" w:rsidR="00EC122B" w:rsidRDefault="00EC122B" w:rsidP="00B719E9">
      <w:pPr>
        <w:spacing w:line="240" w:lineRule="auto"/>
      </w:pPr>
      <w:r>
        <w:separator/>
      </w:r>
    </w:p>
  </w:endnote>
  <w:endnote w:type="continuationSeparator" w:id="0">
    <w:p w14:paraId="61DC815A" w14:textId="77777777" w:rsidR="00EC122B" w:rsidRDefault="00EC122B" w:rsidP="00B71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3561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3D3E86B" w14:textId="65BF491F" w:rsidR="00220165" w:rsidRPr="00220165" w:rsidRDefault="00220165">
        <w:pPr>
          <w:pStyle w:val="afb"/>
          <w:jc w:val="center"/>
          <w:rPr>
            <w:sz w:val="24"/>
            <w:szCs w:val="24"/>
          </w:rPr>
        </w:pPr>
        <w:r w:rsidRPr="00220165">
          <w:rPr>
            <w:sz w:val="24"/>
            <w:szCs w:val="24"/>
          </w:rPr>
          <w:fldChar w:fldCharType="begin"/>
        </w:r>
        <w:r w:rsidRPr="00220165">
          <w:rPr>
            <w:sz w:val="24"/>
            <w:szCs w:val="24"/>
          </w:rPr>
          <w:instrText>PAGE   \* MERGEFORMAT</w:instrText>
        </w:r>
        <w:r w:rsidRPr="00220165">
          <w:rPr>
            <w:sz w:val="24"/>
            <w:szCs w:val="24"/>
          </w:rPr>
          <w:fldChar w:fldCharType="separate"/>
        </w:r>
        <w:r w:rsidRPr="00220165">
          <w:rPr>
            <w:sz w:val="24"/>
            <w:szCs w:val="24"/>
          </w:rPr>
          <w:t>2</w:t>
        </w:r>
        <w:r w:rsidRPr="0022016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7AAE" w14:textId="77777777" w:rsidR="00EC122B" w:rsidRDefault="00EC122B" w:rsidP="00B719E9">
      <w:pPr>
        <w:spacing w:line="240" w:lineRule="auto"/>
      </w:pPr>
      <w:r>
        <w:separator/>
      </w:r>
    </w:p>
  </w:footnote>
  <w:footnote w:type="continuationSeparator" w:id="0">
    <w:p w14:paraId="426EC769" w14:textId="77777777" w:rsidR="00EC122B" w:rsidRDefault="00EC122B" w:rsidP="00B71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BD14578_"/>
      </v:shape>
    </w:pict>
  </w:numPicBullet>
  <w:abstractNum w:abstractNumId="0" w15:restartNumberingAfterBreak="0">
    <w:nsid w:val="00B261DB"/>
    <w:multiLevelType w:val="hybridMultilevel"/>
    <w:tmpl w:val="BDC0F0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20B70"/>
    <w:multiLevelType w:val="hybridMultilevel"/>
    <w:tmpl w:val="8646B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BA2"/>
    <w:multiLevelType w:val="hybridMultilevel"/>
    <w:tmpl w:val="532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308"/>
    <w:multiLevelType w:val="hybridMultilevel"/>
    <w:tmpl w:val="CBB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B2E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BC1950"/>
    <w:multiLevelType w:val="hybridMultilevel"/>
    <w:tmpl w:val="7876B3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17F19"/>
    <w:multiLevelType w:val="hybridMultilevel"/>
    <w:tmpl w:val="671E40E4"/>
    <w:lvl w:ilvl="0" w:tplc="9C84160E">
      <w:numFmt w:val="bullet"/>
      <w:lvlText w:val="-"/>
      <w:lvlJc w:val="left"/>
      <w:pPr>
        <w:ind w:left="2298" w:hanging="8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024FA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2E79CD"/>
    <w:multiLevelType w:val="multilevel"/>
    <w:tmpl w:val="0C823BB4"/>
    <w:lvl w:ilvl="0">
      <w:start w:val="1"/>
      <w:numFmt w:val="decimal"/>
      <w:lvlText w:val="%1"/>
      <w:lvlJc w:val="left"/>
      <w:pPr>
        <w:ind w:left="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1FF24814"/>
    <w:multiLevelType w:val="hybridMultilevel"/>
    <w:tmpl w:val="BA18D1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B4B14"/>
    <w:multiLevelType w:val="multilevel"/>
    <w:tmpl w:val="C7A8320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B73201"/>
    <w:multiLevelType w:val="multilevel"/>
    <w:tmpl w:val="B560B3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D6125B4"/>
    <w:multiLevelType w:val="hybridMultilevel"/>
    <w:tmpl w:val="3E6E4F84"/>
    <w:lvl w:ilvl="0" w:tplc="04190015">
      <w:start w:val="1"/>
      <w:numFmt w:val="upperLetter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33255096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E2291C"/>
    <w:multiLevelType w:val="hybridMultilevel"/>
    <w:tmpl w:val="C0C25CFC"/>
    <w:lvl w:ilvl="0" w:tplc="76EEE510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04F06"/>
    <w:multiLevelType w:val="hybridMultilevel"/>
    <w:tmpl w:val="2D1E470E"/>
    <w:lvl w:ilvl="0" w:tplc="76EEE5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1258F"/>
    <w:multiLevelType w:val="hybridMultilevel"/>
    <w:tmpl w:val="3A02B4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9135503"/>
    <w:multiLevelType w:val="hybridMultilevel"/>
    <w:tmpl w:val="97A6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5225"/>
    <w:multiLevelType w:val="hybridMultilevel"/>
    <w:tmpl w:val="37761178"/>
    <w:styleLink w:val="a"/>
    <w:lvl w:ilvl="0" w:tplc="8B5A7AD2">
      <w:start w:val="1"/>
      <w:numFmt w:val="bullet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4E56C">
      <w:start w:val="1"/>
      <w:numFmt w:val="bullet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C664E2">
      <w:start w:val="1"/>
      <w:numFmt w:val="bullet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16C6">
      <w:start w:val="1"/>
      <w:numFmt w:val="bullet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B2BCC0">
      <w:start w:val="1"/>
      <w:numFmt w:val="bullet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AC47A">
      <w:start w:val="1"/>
      <w:numFmt w:val="bullet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4875C">
      <w:start w:val="1"/>
      <w:numFmt w:val="bullet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E2D70">
      <w:start w:val="1"/>
      <w:numFmt w:val="bullet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E1954">
      <w:start w:val="1"/>
      <w:numFmt w:val="bullet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9541E12"/>
    <w:multiLevelType w:val="hybridMultilevel"/>
    <w:tmpl w:val="DCB2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C71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E87EAC"/>
    <w:multiLevelType w:val="hybridMultilevel"/>
    <w:tmpl w:val="E94CC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5523"/>
    <w:multiLevelType w:val="hybridMultilevel"/>
    <w:tmpl w:val="C26E8858"/>
    <w:lvl w:ilvl="0" w:tplc="084EFC2A">
      <w:start w:val="1"/>
      <w:numFmt w:val="decimal"/>
      <w:pStyle w:val="a0"/>
      <w:lvlText w:val="Таблица %1"/>
      <w:lvlJc w:val="right"/>
      <w:pPr>
        <w:ind w:left="475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8E592" w:tentative="1">
      <w:start w:val="1"/>
      <w:numFmt w:val="lowerLetter"/>
      <w:lvlText w:val="%2."/>
      <w:lvlJc w:val="left"/>
      <w:pPr>
        <w:ind w:left="2149" w:hanging="360"/>
      </w:pPr>
    </w:lvl>
    <w:lvl w:ilvl="2" w:tplc="A68CBF78" w:tentative="1">
      <w:start w:val="1"/>
      <w:numFmt w:val="lowerRoman"/>
      <w:lvlText w:val="%3."/>
      <w:lvlJc w:val="right"/>
      <w:pPr>
        <w:ind w:left="2869" w:hanging="180"/>
      </w:pPr>
    </w:lvl>
    <w:lvl w:ilvl="3" w:tplc="1026F4B0" w:tentative="1">
      <w:start w:val="1"/>
      <w:numFmt w:val="decimal"/>
      <w:lvlText w:val="%4."/>
      <w:lvlJc w:val="left"/>
      <w:pPr>
        <w:ind w:left="3589" w:hanging="360"/>
      </w:pPr>
    </w:lvl>
    <w:lvl w:ilvl="4" w:tplc="958496D6" w:tentative="1">
      <w:start w:val="1"/>
      <w:numFmt w:val="lowerLetter"/>
      <w:lvlText w:val="%5."/>
      <w:lvlJc w:val="left"/>
      <w:pPr>
        <w:ind w:left="4309" w:hanging="360"/>
      </w:pPr>
    </w:lvl>
    <w:lvl w:ilvl="5" w:tplc="1B503A2A" w:tentative="1">
      <w:start w:val="1"/>
      <w:numFmt w:val="lowerRoman"/>
      <w:lvlText w:val="%6."/>
      <w:lvlJc w:val="right"/>
      <w:pPr>
        <w:ind w:left="5029" w:hanging="180"/>
      </w:pPr>
    </w:lvl>
    <w:lvl w:ilvl="6" w:tplc="C090F6B0" w:tentative="1">
      <w:start w:val="1"/>
      <w:numFmt w:val="decimal"/>
      <w:lvlText w:val="%7."/>
      <w:lvlJc w:val="left"/>
      <w:pPr>
        <w:ind w:left="5749" w:hanging="360"/>
      </w:pPr>
    </w:lvl>
    <w:lvl w:ilvl="7" w:tplc="891C8896" w:tentative="1">
      <w:start w:val="1"/>
      <w:numFmt w:val="lowerLetter"/>
      <w:lvlText w:val="%8."/>
      <w:lvlJc w:val="left"/>
      <w:pPr>
        <w:ind w:left="6469" w:hanging="360"/>
      </w:pPr>
    </w:lvl>
    <w:lvl w:ilvl="8" w:tplc="62D4BC3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9813BD"/>
    <w:multiLevelType w:val="hybridMultilevel"/>
    <w:tmpl w:val="8624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B386D"/>
    <w:multiLevelType w:val="hybridMultilevel"/>
    <w:tmpl w:val="9C04DEC6"/>
    <w:lvl w:ilvl="0" w:tplc="42B6CF4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2B6EBE"/>
    <w:multiLevelType w:val="hybridMultilevel"/>
    <w:tmpl w:val="41362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85741"/>
    <w:multiLevelType w:val="hybridMultilevel"/>
    <w:tmpl w:val="FEE6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B0DB7"/>
    <w:multiLevelType w:val="hybridMultilevel"/>
    <w:tmpl w:val="9EAA5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4399"/>
    <w:multiLevelType w:val="hybridMultilevel"/>
    <w:tmpl w:val="EA58C8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0779A5"/>
    <w:multiLevelType w:val="hybridMultilevel"/>
    <w:tmpl w:val="848EB1C6"/>
    <w:lvl w:ilvl="0" w:tplc="0419000F">
      <w:start w:val="1"/>
      <w:numFmt w:val="decimal"/>
      <w:pStyle w:val="a1"/>
      <w:lvlText w:val="Рис. %1."/>
      <w:lvlJc w:val="left"/>
      <w:pPr>
        <w:ind w:left="31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0" w15:restartNumberingAfterBreak="0">
    <w:nsid w:val="5EDE3674"/>
    <w:multiLevelType w:val="hybridMultilevel"/>
    <w:tmpl w:val="6394B6EA"/>
    <w:lvl w:ilvl="0" w:tplc="9C84160E">
      <w:numFmt w:val="bullet"/>
      <w:lvlText w:val="-"/>
      <w:lvlJc w:val="left"/>
      <w:pPr>
        <w:ind w:left="1589" w:hanging="8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385CC4"/>
    <w:multiLevelType w:val="hybridMultilevel"/>
    <w:tmpl w:val="3AB6B5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0E63CE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2C5E23"/>
    <w:multiLevelType w:val="hybridMultilevel"/>
    <w:tmpl w:val="5F54B0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504830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25012E"/>
    <w:multiLevelType w:val="hybridMultilevel"/>
    <w:tmpl w:val="FC7006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5F24CC"/>
    <w:multiLevelType w:val="hybridMultilevel"/>
    <w:tmpl w:val="A82C19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62401F"/>
    <w:multiLevelType w:val="hybridMultilevel"/>
    <w:tmpl w:val="938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17647"/>
    <w:multiLevelType w:val="hybridMultilevel"/>
    <w:tmpl w:val="26EC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254CD"/>
    <w:multiLevelType w:val="hybridMultilevel"/>
    <w:tmpl w:val="1C2C2818"/>
    <w:lvl w:ilvl="0" w:tplc="42B6CF4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63736"/>
    <w:multiLevelType w:val="hybridMultilevel"/>
    <w:tmpl w:val="97E24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A9014F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"/>
      <w:lvlJc w:val="left"/>
      <w:pPr>
        <w:ind w:left="1776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decimal"/>
      <w:lvlText w:val="%3"/>
      <w:lvlJc w:val="left"/>
      <w:pPr>
        <w:ind w:left="3192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A95D5D"/>
    <w:multiLevelType w:val="hybridMultilevel"/>
    <w:tmpl w:val="1264F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1"/>
  </w:num>
  <w:num w:numId="4">
    <w:abstractNumId w:val="18"/>
  </w:num>
  <w:num w:numId="5">
    <w:abstractNumId w:val="31"/>
  </w:num>
  <w:num w:numId="6">
    <w:abstractNumId w:val="27"/>
  </w:num>
  <w:num w:numId="7">
    <w:abstractNumId w:val="13"/>
  </w:num>
  <w:num w:numId="8">
    <w:abstractNumId w:val="7"/>
  </w:num>
  <w:num w:numId="9">
    <w:abstractNumId w:val="30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33"/>
  </w:num>
  <w:num w:numId="15">
    <w:abstractNumId w:val="11"/>
    <w:lvlOverride w:ilvl="0">
      <w:startOverride w:val="1"/>
    </w:lvlOverride>
  </w:num>
  <w:num w:numId="16">
    <w:abstractNumId w:val="36"/>
  </w:num>
  <w:num w:numId="17">
    <w:abstractNumId w:val="40"/>
  </w:num>
  <w:num w:numId="18">
    <w:abstractNumId w:val="5"/>
  </w:num>
  <w:num w:numId="19">
    <w:abstractNumId w:val="37"/>
  </w:num>
  <w:num w:numId="20">
    <w:abstractNumId w:val="26"/>
  </w:num>
  <w:num w:numId="21">
    <w:abstractNumId w:val="1"/>
  </w:num>
  <w:num w:numId="22">
    <w:abstractNumId w:val="16"/>
  </w:num>
  <w:num w:numId="23">
    <w:abstractNumId w:val="38"/>
  </w:num>
  <w:num w:numId="24">
    <w:abstractNumId w:val="15"/>
  </w:num>
  <w:num w:numId="25">
    <w:abstractNumId w:val="21"/>
  </w:num>
  <w:num w:numId="26">
    <w:abstractNumId w:val="42"/>
  </w:num>
  <w:num w:numId="27">
    <w:abstractNumId w:val="14"/>
  </w:num>
  <w:num w:numId="28">
    <w:abstractNumId w:val="17"/>
  </w:num>
  <w:num w:numId="29">
    <w:abstractNumId w:val="24"/>
  </w:num>
  <w:num w:numId="30">
    <w:abstractNumId w:val="39"/>
  </w:num>
  <w:num w:numId="31">
    <w:abstractNumId w:val="19"/>
  </w:num>
  <w:num w:numId="32">
    <w:abstractNumId w:val="2"/>
  </w:num>
  <w:num w:numId="33">
    <w:abstractNumId w:val="23"/>
  </w:num>
  <w:num w:numId="34">
    <w:abstractNumId w:val="25"/>
  </w:num>
  <w:num w:numId="35">
    <w:abstractNumId w:val="12"/>
  </w:num>
  <w:num w:numId="36">
    <w:abstractNumId w:val="35"/>
  </w:num>
  <w:num w:numId="37">
    <w:abstractNumId w:val="0"/>
  </w:num>
  <w:num w:numId="38">
    <w:abstractNumId w:val="32"/>
  </w:num>
  <w:num w:numId="39">
    <w:abstractNumId w:val="20"/>
  </w:num>
  <w:num w:numId="40">
    <w:abstractNumId w:val="34"/>
  </w:num>
  <w:num w:numId="41">
    <w:abstractNumId w:val="4"/>
  </w:num>
  <w:num w:numId="42">
    <w:abstractNumId w:val="28"/>
  </w:num>
  <w:num w:numId="43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BA2"/>
    <w:rsid w:val="00001BF7"/>
    <w:rsid w:val="00001DD3"/>
    <w:rsid w:val="00004934"/>
    <w:rsid w:val="00005177"/>
    <w:rsid w:val="000143A3"/>
    <w:rsid w:val="00014B4E"/>
    <w:rsid w:val="00015EAF"/>
    <w:rsid w:val="00021822"/>
    <w:rsid w:val="0002563E"/>
    <w:rsid w:val="00031BD8"/>
    <w:rsid w:val="000372C4"/>
    <w:rsid w:val="00040F9D"/>
    <w:rsid w:val="00042711"/>
    <w:rsid w:val="00047DE9"/>
    <w:rsid w:val="0005555C"/>
    <w:rsid w:val="000570E7"/>
    <w:rsid w:val="00060789"/>
    <w:rsid w:val="00062AC8"/>
    <w:rsid w:val="000652D3"/>
    <w:rsid w:val="00067444"/>
    <w:rsid w:val="000718B2"/>
    <w:rsid w:val="0007250B"/>
    <w:rsid w:val="000728FA"/>
    <w:rsid w:val="0007529B"/>
    <w:rsid w:val="00076F22"/>
    <w:rsid w:val="00091F0E"/>
    <w:rsid w:val="000924E7"/>
    <w:rsid w:val="0009631E"/>
    <w:rsid w:val="00096470"/>
    <w:rsid w:val="000A0B5B"/>
    <w:rsid w:val="000A1B23"/>
    <w:rsid w:val="000A4087"/>
    <w:rsid w:val="000A4126"/>
    <w:rsid w:val="000B01CD"/>
    <w:rsid w:val="000B026E"/>
    <w:rsid w:val="000B1C7F"/>
    <w:rsid w:val="000B21D7"/>
    <w:rsid w:val="000B71D8"/>
    <w:rsid w:val="000C00E6"/>
    <w:rsid w:val="000C45E4"/>
    <w:rsid w:val="000C645B"/>
    <w:rsid w:val="000C67E8"/>
    <w:rsid w:val="000C73D5"/>
    <w:rsid w:val="000D0DA4"/>
    <w:rsid w:val="000D1A02"/>
    <w:rsid w:val="000D72E9"/>
    <w:rsid w:val="000E00BA"/>
    <w:rsid w:val="000E3D4B"/>
    <w:rsid w:val="000E5B01"/>
    <w:rsid w:val="000F5E95"/>
    <w:rsid w:val="000F6CD2"/>
    <w:rsid w:val="000F6FB9"/>
    <w:rsid w:val="00100D66"/>
    <w:rsid w:val="00100DDF"/>
    <w:rsid w:val="00101975"/>
    <w:rsid w:val="00101F5F"/>
    <w:rsid w:val="00104A4D"/>
    <w:rsid w:val="00113850"/>
    <w:rsid w:val="001139AB"/>
    <w:rsid w:val="00114594"/>
    <w:rsid w:val="001153E6"/>
    <w:rsid w:val="00116A51"/>
    <w:rsid w:val="00117D49"/>
    <w:rsid w:val="00122C3F"/>
    <w:rsid w:val="00124440"/>
    <w:rsid w:val="00125B79"/>
    <w:rsid w:val="00131A34"/>
    <w:rsid w:val="00135ED2"/>
    <w:rsid w:val="00140E9A"/>
    <w:rsid w:val="001459DC"/>
    <w:rsid w:val="00145D4D"/>
    <w:rsid w:val="00147F3A"/>
    <w:rsid w:val="001523E3"/>
    <w:rsid w:val="001543D6"/>
    <w:rsid w:val="00154732"/>
    <w:rsid w:val="00155B9F"/>
    <w:rsid w:val="0016209B"/>
    <w:rsid w:val="00164BBF"/>
    <w:rsid w:val="00170A71"/>
    <w:rsid w:val="00176535"/>
    <w:rsid w:val="00183D77"/>
    <w:rsid w:val="00184431"/>
    <w:rsid w:val="001941A4"/>
    <w:rsid w:val="00194590"/>
    <w:rsid w:val="00196854"/>
    <w:rsid w:val="0019703C"/>
    <w:rsid w:val="001A2FA4"/>
    <w:rsid w:val="001A504A"/>
    <w:rsid w:val="001A63DF"/>
    <w:rsid w:val="001A6BF8"/>
    <w:rsid w:val="001A7419"/>
    <w:rsid w:val="001B26CB"/>
    <w:rsid w:val="001B2ACA"/>
    <w:rsid w:val="001B383B"/>
    <w:rsid w:val="001B4776"/>
    <w:rsid w:val="001C0190"/>
    <w:rsid w:val="001C34DD"/>
    <w:rsid w:val="001D4F90"/>
    <w:rsid w:val="001D69F3"/>
    <w:rsid w:val="001E0B06"/>
    <w:rsid w:val="001F0B05"/>
    <w:rsid w:val="001F119C"/>
    <w:rsid w:val="001F6FFD"/>
    <w:rsid w:val="001F7357"/>
    <w:rsid w:val="00203EF6"/>
    <w:rsid w:val="00206F43"/>
    <w:rsid w:val="00210613"/>
    <w:rsid w:val="00211651"/>
    <w:rsid w:val="00216265"/>
    <w:rsid w:val="00220165"/>
    <w:rsid w:val="002202AF"/>
    <w:rsid w:val="00222D84"/>
    <w:rsid w:val="00225B2C"/>
    <w:rsid w:val="002263BA"/>
    <w:rsid w:val="0023169D"/>
    <w:rsid w:val="0023254B"/>
    <w:rsid w:val="00232A71"/>
    <w:rsid w:val="00233B04"/>
    <w:rsid w:val="00243BB5"/>
    <w:rsid w:val="00244BA2"/>
    <w:rsid w:val="00244F5B"/>
    <w:rsid w:val="00247C40"/>
    <w:rsid w:val="00254239"/>
    <w:rsid w:val="002550F7"/>
    <w:rsid w:val="00257988"/>
    <w:rsid w:val="00271C04"/>
    <w:rsid w:val="00271C5E"/>
    <w:rsid w:val="00276E98"/>
    <w:rsid w:val="00280A12"/>
    <w:rsid w:val="00281213"/>
    <w:rsid w:val="00281501"/>
    <w:rsid w:val="0028278A"/>
    <w:rsid w:val="0028409A"/>
    <w:rsid w:val="0028611B"/>
    <w:rsid w:val="0028665D"/>
    <w:rsid w:val="0028758C"/>
    <w:rsid w:val="00295DCB"/>
    <w:rsid w:val="00297EC8"/>
    <w:rsid w:val="002A0E35"/>
    <w:rsid w:val="002A1505"/>
    <w:rsid w:val="002A34BD"/>
    <w:rsid w:val="002A57BB"/>
    <w:rsid w:val="002A5F62"/>
    <w:rsid w:val="002A7200"/>
    <w:rsid w:val="002A7C8B"/>
    <w:rsid w:val="002B18AE"/>
    <w:rsid w:val="002B1C56"/>
    <w:rsid w:val="002B2B9A"/>
    <w:rsid w:val="002B3806"/>
    <w:rsid w:val="002B6D19"/>
    <w:rsid w:val="002C0B14"/>
    <w:rsid w:val="002C0C46"/>
    <w:rsid w:val="002C0D67"/>
    <w:rsid w:val="002C4FD1"/>
    <w:rsid w:val="002C5029"/>
    <w:rsid w:val="002D0CC5"/>
    <w:rsid w:val="002D4AF4"/>
    <w:rsid w:val="002D4F76"/>
    <w:rsid w:val="002D7CB2"/>
    <w:rsid w:val="003033F9"/>
    <w:rsid w:val="00307DF7"/>
    <w:rsid w:val="00313F95"/>
    <w:rsid w:val="00315BA6"/>
    <w:rsid w:val="00316853"/>
    <w:rsid w:val="003211EF"/>
    <w:rsid w:val="00321E49"/>
    <w:rsid w:val="003271D5"/>
    <w:rsid w:val="0032738C"/>
    <w:rsid w:val="00331152"/>
    <w:rsid w:val="00333261"/>
    <w:rsid w:val="00343C56"/>
    <w:rsid w:val="00350BDF"/>
    <w:rsid w:val="00353AEC"/>
    <w:rsid w:val="00355572"/>
    <w:rsid w:val="00355663"/>
    <w:rsid w:val="003572E4"/>
    <w:rsid w:val="0035772D"/>
    <w:rsid w:val="00362E31"/>
    <w:rsid w:val="00367910"/>
    <w:rsid w:val="00370FD1"/>
    <w:rsid w:val="003716C6"/>
    <w:rsid w:val="00372551"/>
    <w:rsid w:val="003736A1"/>
    <w:rsid w:val="00374FFA"/>
    <w:rsid w:val="003768A8"/>
    <w:rsid w:val="00376B35"/>
    <w:rsid w:val="00377561"/>
    <w:rsid w:val="003807F9"/>
    <w:rsid w:val="00381E2C"/>
    <w:rsid w:val="00383626"/>
    <w:rsid w:val="003859E2"/>
    <w:rsid w:val="0039668E"/>
    <w:rsid w:val="003A108B"/>
    <w:rsid w:val="003A4F76"/>
    <w:rsid w:val="003A7A84"/>
    <w:rsid w:val="003B3F9B"/>
    <w:rsid w:val="003B4500"/>
    <w:rsid w:val="003B4618"/>
    <w:rsid w:val="003C06DC"/>
    <w:rsid w:val="003C0FC9"/>
    <w:rsid w:val="003C1F7B"/>
    <w:rsid w:val="003C260B"/>
    <w:rsid w:val="003C3808"/>
    <w:rsid w:val="003C4596"/>
    <w:rsid w:val="003C48D3"/>
    <w:rsid w:val="003C6515"/>
    <w:rsid w:val="003D05CE"/>
    <w:rsid w:val="003D07BE"/>
    <w:rsid w:val="003D1F8F"/>
    <w:rsid w:val="003D5B3C"/>
    <w:rsid w:val="003D5EB1"/>
    <w:rsid w:val="003E05CF"/>
    <w:rsid w:val="003E0907"/>
    <w:rsid w:val="003E79EE"/>
    <w:rsid w:val="003F0319"/>
    <w:rsid w:val="003F0DDD"/>
    <w:rsid w:val="003F2725"/>
    <w:rsid w:val="003F36CC"/>
    <w:rsid w:val="003F637E"/>
    <w:rsid w:val="00400209"/>
    <w:rsid w:val="00400D99"/>
    <w:rsid w:val="0040347B"/>
    <w:rsid w:val="00410308"/>
    <w:rsid w:val="00411799"/>
    <w:rsid w:val="00414AEE"/>
    <w:rsid w:val="00415272"/>
    <w:rsid w:val="004168AF"/>
    <w:rsid w:val="00424A79"/>
    <w:rsid w:val="004256FA"/>
    <w:rsid w:val="00434233"/>
    <w:rsid w:val="00436A06"/>
    <w:rsid w:val="00436ED5"/>
    <w:rsid w:val="0044037B"/>
    <w:rsid w:val="004509E2"/>
    <w:rsid w:val="004514E2"/>
    <w:rsid w:val="004537FB"/>
    <w:rsid w:val="00453D5C"/>
    <w:rsid w:val="00454173"/>
    <w:rsid w:val="004600CE"/>
    <w:rsid w:val="00460374"/>
    <w:rsid w:val="00466292"/>
    <w:rsid w:val="00466423"/>
    <w:rsid w:val="00470391"/>
    <w:rsid w:val="004703C3"/>
    <w:rsid w:val="004745F6"/>
    <w:rsid w:val="004752C2"/>
    <w:rsid w:val="00475822"/>
    <w:rsid w:val="00475BED"/>
    <w:rsid w:val="0048706B"/>
    <w:rsid w:val="004874CC"/>
    <w:rsid w:val="00493273"/>
    <w:rsid w:val="0049382B"/>
    <w:rsid w:val="00496E47"/>
    <w:rsid w:val="00497307"/>
    <w:rsid w:val="004A0453"/>
    <w:rsid w:val="004A62E2"/>
    <w:rsid w:val="004B1E65"/>
    <w:rsid w:val="004B2018"/>
    <w:rsid w:val="004B2FF9"/>
    <w:rsid w:val="004B3C71"/>
    <w:rsid w:val="004B486D"/>
    <w:rsid w:val="004B487D"/>
    <w:rsid w:val="004C1E81"/>
    <w:rsid w:val="004C2815"/>
    <w:rsid w:val="004D0E46"/>
    <w:rsid w:val="004D1818"/>
    <w:rsid w:val="004D2D3A"/>
    <w:rsid w:val="004D3273"/>
    <w:rsid w:val="004D43FC"/>
    <w:rsid w:val="004D631F"/>
    <w:rsid w:val="004E03AD"/>
    <w:rsid w:val="004E0CB6"/>
    <w:rsid w:val="004E2471"/>
    <w:rsid w:val="004E2B58"/>
    <w:rsid w:val="004E3C3F"/>
    <w:rsid w:val="004F3CA5"/>
    <w:rsid w:val="004F4D90"/>
    <w:rsid w:val="004F529C"/>
    <w:rsid w:val="004F656F"/>
    <w:rsid w:val="004F6A45"/>
    <w:rsid w:val="004F6E95"/>
    <w:rsid w:val="005005B1"/>
    <w:rsid w:val="00502188"/>
    <w:rsid w:val="00506CF8"/>
    <w:rsid w:val="005138F4"/>
    <w:rsid w:val="00517A87"/>
    <w:rsid w:val="00524BF0"/>
    <w:rsid w:val="00525318"/>
    <w:rsid w:val="00527280"/>
    <w:rsid w:val="005277CC"/>
    <w:rsid w:val="00533A26"/>
    <w:rsid w:val="0053411E"/>
    <w:rsid w:val="005351C2"/>
    <w:rsid w:val="00547E59"/>
    <w:rsid w:val="00556216"/>
    <w:rsid w:val="005568E7"/>
    <w:rsid w:val="005571B1"/>
    <w:rsid w:val="00561DFF"/>
    <w:rsid w:val="005642AF"/>
    <w:rsid w:val="00564F76"/>
    <w:rsid w:val="00572FB4"/>
    <w:rsid w:val="00573A06"/>
    <w:rsid w:val="00575651"/>
    <w:rsid w:val="005825BC"/>
    <w:rsid w:val="00583BA2"/>
    <w:rsid w:val="00585063"/>
    <w:rsid w:val="00587015"/>
    <w:rsid w:val="005A02B9"/>
    <w:rsid w:val="005A0DB5"/>
    <w:rsid w:val="005A551D"/>
    <w:rsid w:val="005B1A71"/>
    <w:rsid w:val="005B2FFC"/>
    <w:rsid w:val="005B512B"/>
    <w:rsid w:val="005C7533"/>
    <w:rsid w:val="005D2536"/>
    <w:rsid w:val="005D58AD"/>
    <w:rsid w:val="005D64AA"/>
    <w:rsid w:val="005E3056"/>
    <w:rsid w:val="005E382B"/>
    <w:rsid w:val="005E411F"/>
    <w:rsid w:val="005E4B8B"/>
    <w:rsid w:val="005E536F"/>
    <w:rsid w:val="005E6C48"/>
    <w:rsid w:val="005F3468"/>
    <w:rsid w:val="005F4295"/>
    <w:rsid w:val="005F7FF0"/>
    <w:rsid w:val="0060101E"/>
    <w:rsid w:val="006024B7"/>
    <w:rsid w:val="0060349A"/>
    <w:rsid w:val="00611741"/>
    <w:rsid w:val="00611E02"/>
    <w:rsid w:val="00612DCF"/>
    <w:rsid w:val="00613E9F"/>
    <w:rsid w:val="00616216"/>
    <w:rsid w:val="00616550"/>
    <w:rsid w:val="00616E97"/>
    <w:rsid w:val="00624E62"/>
    <w:rsid w:val="006310FD"/>
    <w:rsid w:val="00631B99"/>
    <w:rsid w:val="00632798"/>
    <w:rsid w:val="006332C2"/>
    <w:rsid w:val="00641ED6"/>
    <w:rsid w:val="00643FE0"/>
    <w:rsid w:val="00645CFB"/>
    <w:rsid w:val="00646CC3"/>
    <w:rsid w:val="006501B7"/>
    <w:rsid w:val="0066099A"/>
    <w:rsid w:val="00660F97"/>
    <w:rsid w:val="00662E04"/>
    <w:rsid w:val="006634DA"/>
    <w:rsid w:val="00666172"/>
    <w:rsid w:val="00666A0F"/>
    <w:rsid w:val="006670B6"/>
    <w:rsid w:val="006731B2"/>
    <w:rsid w:val="00676886"/>
    <w:rsid w:val="00681F91"/>
    <w:rsid w:val="006967D7"/>
    <w:rsid w:val="00696B90"/>
    <w:rsid w:val="006A0635"/>
    <w:rsid w:val="006A2289"/>
    <w:rsid w:val="006A2745"/>
    <w:rsid w:val="006A46D9"/>
    <w:rsid w:val="006B48FA"/>
    <w:rsid w:val="006B4AAD"/>
    <w:rsid w:val="006B4DE8"/>
    <w:rsid w:val="006C260A"/>
    <w:rsid w:val="006C5722"/>
    <w:rsid w:val="006D1454"/>
    <w:rsid w:val="006D7F5D"/>
    <w:rsid w:val="006E16AA"/>
    <w:rsid w:val="006E3393"/>
    <w:rsid w:val="006E3A5F"/>
    <w:rsid w:val="006E3A83"/>
    <w:rsid w:val="006E4A19"/>
    <w:rsid w:val="006F08E1"/>
    <w:rsid w:val="006F0E04"/>
    <w:rsid w:val="006F1082"/>
    <w:rsid w:val="006F1552"/>
    <w:rsid w:val="006F2AEA"/>
    <w:rsid w:val="006F35C9"/>
    <w:rsid w:val="006F3E62"/>
    <w:rsid w:val="006F5B52"/>
    <w:rsid w:val="006F69E7"/>
    <w:rsid w:val="006F769D"/>
    <w:rsid w:val="00701A60"/>
    <w:rsid w:val="00702DAB"/>
    <w:rsid w:val="0070442B"/>
    <w:rsid w:val="00707C41"/>
    <w:rsid w:val="00710522"/>
    <w:rsid w:val="007147AE"/>
    <w:rsid w:val="00714817"/>
    <w:rsid w:val="0072168A"/>
    <w:rsid w:val="0072261A"/>
    <w:rsid w:val="00723596"/>
    <w:rsid w:val="00724482"/>
    <w:rsid w:val="00727EC5"/>
    <w:rsid w:val="007401F0"/>
    <w:rsid w:val="00741A32"/>
    <w:rsid w:val="00747435"/>
    <w:rsid w:val="00750ABD"/>
    <w:rsid w:val="007514B6"/>
    <w:rsid w:val="00752787"/>
    <w:rsid w:val="00753603"/>
    <w:rsid w:val="00753CFD"/>
    <w:rsid w:val="007541D8"/>
    <w:rsid w:val="007568BE"/>
    <w:rsid w:val="00761C46"/>
    <w:rsid w:val="00762287"/>
    <w:rsid w:val="00763ACC"/>
    <w:rsid w:val="007658EB"/>
    <w:rsid w:val="00773571"/>
    <w:rsid w:val="00777658"/>
    <w:rsid w:val="007779F4"/>
    <w:rsid w:val="0079281A"/>
    <w:rsid w:val="00792961"/>
    <w:rsid w:val="00794B5C"/>
    <w:rsid w:val="00795C89"/>
    <w:rsid w:val="00795CB0"/>
    <w:rsid w:val="0079622B"/>
    <w:rsid w:val="00797483"/>
    <w:rsid w:val="007A2304"/>
    <w:rsid w:val="007A5AE5"/>
    <w:rsid w:val="007B1200"/>
    <w:rsid w:val="007B5657"/>
    <w:rsid w:val="007B6F61"/>
    <w:rsid w:val="007B7472"/>
    <w:rsid w:val="007C0F7F"/>
    <w:rsid w:val="007C1F2F"/>
    <w:rsid w:val="007C31E5"/>
    <w:rsid w:val="007C4FA2"/>
    <w:rsid w:val="007C5360"/>
    <w:rsid w:val="007C5A9A"/>
    <w:rsid w:val="007C64F9"/>
    <w:rsid w:val="007C71E4"/>
    <w:rsid w:val="007D54D1"/>
    <w:rsid w:val="007D782A"/>
    <w:rsid w:val="007E1EA7"/>
    <w:rsid w:val="007E48AF"/>
    <w:rsid w:val="007F133B"/>
    <w:rsid w:val="007F384F"/>
    <w:rsid w:val="007F4DCF"/>
    <w:rsid w:val="007F59F9"/>
    <w:rsid w:val="007F6C6D"/>
    <w:rsid w:val="007F7FBF"/>
    <w:rsid w:val="0080095C"/>
    <w:rsid w:val="008019BA"/>
    <w:rsid w:val="008056DB"/>
    <w:rsid w:val="00806619"/>
    <w:rsid w:val="0081514D"/>
    <w:rsid w:val="00824662"/>
    <w:rsid w:val="00826E75"/>
    <w:rsid w:val="00827DD8"/>
    <w:rsid w:val="00827E15"/>
    <w:rsid w:val="00830D94"/>
    <w:rsid w:val="00831EB2"/>
    <w:rsid w:val="00832D5A"/>
    <w:rsid w:val="0083454B"/>
    <w:rsid w:val="00841461"/>
    <w:rsid w:val="00851267"/>
    <w:rsid w:val="00856D60"/>
    <w:rsid w:val="00872CF3"/>
    <w:rsid w:val="00880225"/>
    <w:rsid w:val="00881BB5"/>
    <w:rsid w:val="0088488F"/>
    <w:rsid w:val="00885F20"/>
    <w:rsid w:val="00887B42"/>
    <w:rsid w:val="00887CAA"/>
    <w:rsid w:val="00887F4C"/>
    <w:rsid w:val="008A30ED"/>
    <w:rsid w:val="008A4285"/>
    <w:rsid w:val="008A4819"/>
    <w:rsid w:val="008A5678"/>
    <w:rsid w:val="008A58E9"/>
    <w:rsid w:val="008B04D9"/>
    <w:rsid w:val="008B37DE"/>
    <w:rsid w:val="008B399E"/>
    <w:rsid w:val="008B75F7"/>
    <w:rsid w:val="008C2A8D"/>
    <w:rsid w:val="008C6DE3"/>
    <w:rsid w:val="008D2C2C"/>
    <w:rsid w:val="008D4532"/>
    <w:rsid w:val="008D76DC"/>
    <w:rsid w:val="008E29B4"/>
    <w:rsid w:val="008E3828"/>
    <w:rsid w:val="008E49DF"/>
    <w:rsid w:val="008E52A4"/>
    <w:rsid w:val="008E6C4B"/>
    <w:rsid w:val="008E7491"/>
    <w:rsid w:val="008F3800"/>
    <w:rsid w:val="008F770D"/>
    <w:rsid w:val="00901F9F"/>
    <w:rsid w:val="00904F81"/>
    <w:rsid w:val="00906B96"/>
    <w:rsid w:val="009070CC"/>
    <w:rsid w:val="00911B09"/>
    <w:rsid w:val="0091210A"/>
    <w:rsid w:val="00912981"/>
    <w:rsid w:val="00914899"/>
    <w:rsid w:val="009157FF"/>
    <w:rsid w:val="00916D42"/>
    <w:rsid w:val="00916E92"/>
    <w:rsid w:val="00931E31"/>
    <w:rsid w:val="009327AF"/>
    <w:rsid w:val="00932BCC"/>
    <w:rsid w:val="00937210"/>
    <w:rsid w:val="00940D63"/>
    <w:rsid w:val="009577D0"/>
    <w:rsid w:val="00962EF6"/>
    <w:rsid w:val="0097343B"/>
    <w:rsid w:val="00975455"/>
    <w:rsid w:val="00976841"/>
    <w:rsid w:val="00977F38"/>
    <w:rsid w:val="00980F68"/>
    <w:rsid w:val="00985DB6"/>
    <w:rsid w:val="00987E92"/>
    <w:rsid w:val="00996762"/>
    <w:rsid w:val="009A46D4"/>
    <w:rsid w:val="009A66EE"/>
    <w:rsid w:val="009A673E"/>
    <w:rsid w:val="009B19F4"/>
    <w:rsid w:val="009B355D"/>
    <w:rsid w:val="009B4190"/>
    <w:rsid w:val="009B42DC"/>
    <w:rsid w:val="009B6B40"/>
    <w:rsid w:val="009C04E4"/>
    <w:rsid w:val="009C4B65"/>
    <w:rsid w:val="009D3D05"/>
    <w:rsid w:val="009D534D"/>
    <w:rsid w:val="009D5D28"/>
    <w:rsid w:val="009D6FBB"/>
    <w:rsid w:val="009E13C1"/>
    <w:rsid w:val="009E4D65"/>
    <w:rsid w:val="009E683E"/>
    <w:rsid w:val="009E7AFB"/>
    <w:rsid w:val="009F3071"/>
    <w:rsid w:val="00A04F25"/>
    <w:rsid w:val="00A0690B"/>
    <w:rsid w:val="00A070D8"/>
    <w:rsid w:val="00A108D2"/>
    <w:rsid w:val="00A11554"/>
    <w:rsid w:val="00A12647"/>
    <w:rsid w:val="00A12A2E"/>
    <w:rsid w:val="00A131B3"/>
    <w:rsid w:val="00A1738A"/>
    <w:rsid w:val="00A2424C"/>
    <w:rsid w:val="00A24F24"/>
    <w:rsid w:val="00A27309"/>
    <w:rsid w:val="00A316BF"/>
    <w:rsid w:val="00A31B07"/>
    <w:rsid w:val="00A32629"/>
    <w:rsid w:val="00A44945"/>
    <w:rsid w:val="00A516EF"/>
    <w:rsid w:val="00A52AB5"/>
    <w:rsid w:val="00A561EB"/>
    <w:rsid w:val="00A60511"/>
    <w:rsid w:val="00A61143"/>
    <w:rsid w:val="00A624DC"/>
    <w:rsid w:val="00A647BB"/>
    <w:rsid w:val="00A65E88"/>
    <w:rsid w:val="00A67718"/>
    <w:rsid w:val="00A71442"/>
    <w:rsid w:val="00A71539"/>
    <w:rsid w:val="00A755FF"/>
    <w:rsid w:val="00A76AA4"/>
    <w:rsid w:val="00A7734E"/>
    <w:rsid w:val="00A7752E"/>
    <w:rsid w:val="00A779A1"/>
    <w:rsid w:val="00A90275"/>
    <w:rsid w:val="00A91E4B"/>
    <w:rsid w:val="00A93335"/>
    <w:rsid w:val="00A95FA8"/>
    <w:rsid w:val="00A9637F"/>
    <w:rsid w:val="00A969CD"/>
    <w:rsid w:val="00AA091A"/>
    <w:rsid w:val="00AA26EC"/>
    <w:rsid w:val="00AA603F"/>
    <w:rsid w:val="00AB14A7"/>
    <w:rsid w:val="00AB2332"/>
    <w:rsid w:val="00AB43F4"/>
    <w:rsid w:val="00AB6130"/>
    <w:rsid w:val="00AB6776"/>
    <w:rsid w:val="00AC02A5"/>
    <w:rsid w:val="00AC408C"/>
    <w:rsid w:val="00AC44C7"/>
    <w:rsid w:val="00AC5DB7"/>
    <w:rsid w:val="00AC7AD4"/>
    <w:rsid w:val="00AD2093"/>
    <w:rsid w:val="00AD2D74"/>
    <w:rsid w:val="00AD2D82"/>
    <w:rsid w:val="00AD5007"/>
    <w:rsid w:val="00AD7D22"/>
    <w:rsid w:val="00AD7EA7"/>
    <w:rsid w:val="00AE2E4B"/>
    <w:rsid w:val="00AE7384"/>
    <w:rsid w:val="00AF1D37"/>
    <w:rsid w:val="00AF1DF6"/>
    <w:rsid w:val="00AF2FE3"/>
    <w:rsid w:val="00AF5DA7"/>
    <w:rsid w:val="00B027DE"/>
    <w:rsid w:val="00B04DFD"/>
    <w:rsid w:val="00B07041"/>
    <w:rsid w:val="00B078F6"/>
    <w:rsid w:val="00B07EFF"/>
    <w:rsid w:val="00B150F1"/>
    <w:rsid w:val="00B20C57"/>
    <w:rsid w:val="00B23A7F"/>
    <w:rsid w:val="00B268D5"/>
    <w:rsid w:val="00B26E84"/>
    <w:rsid w:val="00B34AF0"/>
    <w:rsid w:val="00B363FE"/>
    <w:rsid w:val="00B41754"/>
    <w:rsid w:val="00B43417"/>
    <w:rsid w:val="00B50E75"/>
    <w:rsid w:val="00B63619"/>
    <w:rsid w:val="00B710CF"/>
    <w:rsid w:val="00B7120B"/>
    <w:rsid w:val="00B7147A"/>
    <w:rsid w:val="00B7156E"/>
    <w:rsid w:val="00B719E9"/>
    <w:rsid w:val="00B72FE8"/>
    <w:rsid w:val="00B906D4"/>
    <w:rsid w:val="00BA1CF5"/>
    <w:rsid w:val="00BB02CE"/>
    <w:rsid w:val="00BB0B07"/>
    <w:rsid w:val="00BB3287"/>
    <w:rsid w:val="00BB4D1C"/>
    <w:rsid w:val="00BB69E6"/>
    <w:rsid w:val="00BC6C6B"/>
    <w:rsid w:val="00BD1185"/>
    <w:rsid w:val="00BD1333"/>
    <w:rsid w:val="00BD2D12"/>
    <w:rsid w:val="00BD336D"/>
    <w:rsid w:val="00BD3B8C"/>
    <w:rsid w:val="00BD5CFE"/>
    <w:rsid w:val="00BD6C3D"/>
    <w:rsid w:val="00BE026D"/>
    <w:rsid w:val="00BE70A0"/>
    <w:rsid w:val="00BF25C6"/>
    <w:rsid w:val="00BF37AC"/>
    <w:rsid w:val="00BF5516"/>
    <w:rsid w:val="00C00148"/>
    <w:rsid w:val="00C01317"/>
    <w:rsid w:val="00C01BE4"/>
    <w:rsid w:val="00C049C2"/>
    <w:rsid w:val="00C055BA"/>
    <w:rsid w:val="00C057A5"/>
    <w:rsid w:val="00C06DC2"/>
    <w:rsid w:val="00C07B14"/>
    <w:rsid w:val="00C100ED"/>
    <w:rsid w:val="00C10DAB"/>
    <w:rsid w:val="00C13AF9"/>
    <w:rsid w:val="00C14986"/>
    <w:rsid w:val="00C159E4"/>
    <w:rsid w:val="00C220B5"/>
    <w:rsid w:val="00C25061"/>
    <w:rsid w:val="00C25356"/>
    <w:rsid w:val="00C2633F"/>
    <w:rsid w:val="00C3266C"/>
    <w:rsid w:val="00C330CC"/>
    <w:rsid w:val="00C35484"/>
    <w:rsid w:val="00C37411"/>
    <w:rsid w:val="00C37F85"/>
    <w:rsid w:val="00C46C0C"/>
    <w:rsid w:val="00C47329"/>
    <w:rsid w:val="00C5354F"/>
    <w:rsid w:val="00C53EDF"/>
    <w:rsid w:val="00C540FB"/>
    <w:rsid w:val="00C54A90"/>
    <w:rsid w:val="00C646D3"/>
    <w:rsid w:val="00C652B6"/>
    <w:rsid w:val="00C66ADE"/>
    <w:rsid w:val="00C70092"/>
    <w:rsid w:val="00C70AC7"/>
    <w:rsid w:val="00C70C62"/>
    <w:rsid w:val="00C72A5C"/>
    <w:rsid w:val="00C757B8"/>
    <w:rsid w:val="00C7670C"/>
    <w:rsid w:val="00C816BE"/>
    <w:rsid w:val="00C82283"/>
    <w:rsid w:val="00C849E4"/>
    <w:rsid w:val="00C875DE"/>
    <w:rsid w:val="00C93533"/>
    <w:rsid w:val="00C96485"/>
    <w:rsid w:val="00CA0B44"/>
    <w:rsid w:val="00CA0DF0"/>
    <w:rsid w:val="00CA17B3"/>
    <w:rsid w:val="00CA6559"/>
    <w:rsid w:val="00CA709C"/>
    <w:rsid w:val="00CB2528"/>
    <w:rsid w:val="00CB2E89"/>
    <w:rsid w:val="00CB3044"/>
    <w:rsid w:val="00CB3422"/>
    <w:rsid w:val="00CB3FC0"/>
    <w:rsid w:val="00CB4D13"/>
    <w:rsid w:val="00CB70EB"/>
    <w:rsid w:val="00CC31BE"/>
    <w:rsid w:val="00CC43B9"/>
    <w:rsid w:val="00CC78C5"/>
    <w:rsid w:val="00CD0238"/>
    <w:rsid w:val="00CD1572"/>
    <w:rsid w:val="00CD2766"/>
    <w:rsid w:val="00CD6D9D"/>
    <w:rsid w:val="00CD7087"/>
    <w:rsid w:val="00CE0BA6"/>
    <w:rsid w:val="00CE6A94"/>
    <w:rsid w:val="00CF28AA"/>
    <w:rsid w:val="00CF316D"/>
    <w:rsid w:val="00CF38FF"/>
    <w:rsid w:val="00D01B34"/>
    <w:rsid w:val="00D14181"/>
    <w:rsid w:val="00D147CA"/>
    <w:rsid w:val="00D16999"/>
    <w:rsid w:val="00D2019B"/>
    <w:rsid w:val="00D2032D"/>
    <w:rsid w:val="00D22F03"/>
    <w:rsid w:val="00D24C58"/>
    <w:rsid w:val="00D353C7"/>
    <w:rsid w:val="00D3607C"/>
    <w:rsid w:val="00D44C6E"/>
    <w:rsid w:val="00D44FFB"/>
    <w:rsid w:val="00D50D6D"/>
    <w:rsid w:val="00D5287B"/>
    <w:rsid w:val="00D57F76"/>
    <w:rsid w:val="00D602F6"/>
    <w:rsid w:val="00D6085A"/>
    <w:rsid w:val="00D63EBF"/>
    <w:rsid w:val="00D65B95"/>
    <w:rsid w:val="00D65E45"/>
    <w:rsid w:val="00D663C9"/>
    <w:rsid w:val="00D6737B"/>
    <w:rsid w:val="00D7183D"/>
    <w:rsid w:val="00D72E2A"/>
    <w:rsid w:val="00D740E0"/>
    <w:rsid w:val="00D75312"/>
    <w:rsid w:val="00D772AC"/>
    <w:rsid w:val="00D829E2"/>
    <w:rsid w:val="00D82D0B"/>
    <w:rsid w:val="00D83D2C"/>
    <w:rsid w:val="00D8534C"/>
    <w:rsid w:val="00D86EB1"/>
    <w:rsid w:val="00D90E9C"/>
    <w:rsid w:val="00D92E81"/>
    <w:rsid w:val="00D93EF3"/>
    <w:rsid w:val="00D9645E"/>
    <w:rsid w:val="00D96D4B"/>
    <w:rsid w:val="00DA10D6"/>
    <w:rsid w:val="00DB18FA"/>
    <w:rsid w:val="00DB2C6F"/>
    <w:rsid w:val="00DB703F"/>
    <w:rsid w:val="00DB74E3"/>
    <w:rsid w:val="00DC056E"/>
    <w:rsid w:val="00DC2AFC"/>
    <w:rsid w:val="00DC336C"/>
    <w:rsid w:val="00DC4592"/>
    <w:rsid w:val="00DC4C22"/>
    <w:rsid w:val="00DD3568"/>
    <w:rsid w:val="00DE3C7E"/>
    <w:rsid w:val="00DE3D9E"/>
    <w:rsid w:val="00DF048F"/>
    <w:rsid w:val="00DF2B91"/>
    <w:rsid w:val="00DF6346"/>
    <w:rsid w:val="00E02511"/>
    <w:rsid w:val="00E03855"/>
    <w:rsid w:val="00E0514C"/>
    <w:rsid w:val="00E10E7B"/>
    <w:rsid w:val="00E11422"/>
    <w:rsid w:val="00E1259D"/>
    <w:rsid w:val="00E141D4"/>
    <w:rsid w:val="00E179FE"/>
    <w:rsid w:val="00E214A3"/>
    <w:rsid w:val="00E21F60"/>
    <w:rsid w:val="00E2250E"/>
    <w:rsid w:val="00E2297C"/>
    <w:rsid w:val="00E241A1"/>
    <w:rsid w:val="00E2463E"/>
    <w:rsid w:val="00E2792C"/>
    <w:rsid w:val="00E31540"/>
    <w:rsid w:val="00E33F3A"/>
    <w:rsid w:val="00E35DD4"/>
    <w:rsid w:val="00E35E9D"/>
    <w:rsid w:val="00E36B21"/>
    <w:rsid w:val="00E42C7D"/>
    <w:rsid w:val="00E43333"/>
    <w:rsid w:val="00E45C9C"/>
    <w:rsid w:val="00E462FB"/>
    <w:rsid w:val="00E47C30"/>
    <w:rsid w:val="00E50A24"/>
    <w:rsid w:val="00E54012"/>
    <w:rsid w:val="00E63B39"/>
    <w:rsid w:val="00E67A3E"/>
    <w:rsid w:val="00E67CD0"/>
    <w:rsid w:val="00E7086A"/>
    <w:rsid w:val="00E77C20"/>
    <w:rsid w:val="00E77D36"/>
    <w:rsid w:val="00E820D8"/>
    <w:rsid w:val="00E863D7"/>
    <w:rsid w:val="00E86DC0"/>
    <w:rsid w:val="00E976E0"/>
    <w:rsid w:val="00EA07FE"/>
    <w:rsid w:val="00EA290F"/>
    <w:rsid w:val="00EA3CDE"/>
    <w:rsid w:val="00EB6DCD"/>
    <w:rsid w:val="00EC122B"/>
    <w:rsid w:val="00EC38BD"/>
    <w:rsid w:val="00EC5DC2"/>
    <w:rsid w:val="00EC7F39"/>
    <w:rsid w:val="00ED1211"/>
    <w:rsid w:val="00ED3DC7"/>
    <w:rsid w:val="00ED4018"/>
    <w:rsid w:val="00ED6528"/>
    <w:rsid w:val="00EE29F2"/>
    <w:rsid w:val="00EE4B5B"/>
    <w:rsid w:val="00EF4607"/>
    <w:rsid w:val="00EF6183"/>
    <w:rsid w:val="00EF69A8"/>
    <w:rsid w:val="00F007FB"/>
    <w:rsid w:val="00F00BBA"/>
    <w:rsid w:val="00F04314"/>
    <w:rsid w:val="00F10DFF"/>
    <w:rsid w:val="00F1674D"/>
    <w:rsid w:val="00F23D90"/>
    <w:rsid w:val="00F26F8F"/>
    <w:rsid w:val="00F349FF"/>
    <w:rsid w:val="00F4158C"/>
    <w:rsid w:val="00F43D17"/>
    <w:rsid w:val="00F4572A"/>
    <w:rsid w:val="00F45736"/>
    <w:rsid w:val="00F53325"/>
    <w:rsid w:val="00F64387"/>
    <w:rsid w:val="00F7066A"/>
    <w:rsid w:val="00F7169C"/>
    <w:rsid w:val="00F734E5"/>
    <w:rsid w:val="00F75366"/>
    <w:rsid w:val="00F779D3"/>
    <w:rsid w:val="00F834C6"/>
    <w:rsid w:val="00F85059"/>
    <w:rsid w:val="00F94875"/>
    <w:rsid w:val="00F95A95"/>
    <w:rsid w:val="00F97EB2"/>
    <w:rsid w:val="00FA067D"/>
    <w:rsid w:val="00FA24E4"/>
    <w:rsid w:val="00FA2DAF"/>
    <w:rsid w:val="00FA3383"/>
    <w:rsid w:val="00FA4B99"/>
    <w:rsid w:val="00FB2830"/>
    <w:rsid w:val="00FB2E37"/>
    <w:rsid w:val="00FC0F77"/>
    <w:rsid w:val="00FC1A31"/>
    <w:rsid w:val="00FC1F56"/>
    <w:rsid w:val="00FC4E91"/>
    <w:rsid w:val="00FC6138"/>
    <w:rsid w:val="00FC7315"/>
    <w:rsid w:val="00FD00F8"/>
    <w:rsid w:val="00FD0686"/>
    <w:rsid w:val="00FD1AAB"/>
    <w:rsid w:val="00FD2E71"/>
    <w:rsid w:val="00FD2EBC"/>
    <w:rsid w:val="00FD3F62"/>
    <w:rsid w:val="00FD73BA"/>
    <w:rsid w:val="00FE1757"/>
    <w:rsid w:val="00FE341A"/>
    <w:rsid w:val="00FE55AB"/>
    <w:rsid w:val="00FE6AE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6C8B0"/>
  <w15:docId w15:val="{FF60C2F7-D624-44DA-A404-E870D49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14AE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2"/>
    <w:link w:val="11"/>
    <w:uiPriority w:val="9"/>
    <w:qFormat/>
    <w:rsid w:val="00932BCC"/>
    <w:pPr>
      <w:keepNext/>
      <w:keepLines/>
      <w:pageBreakBefore/>
      <w:ind w:firstLine="0"/>
      <w:jc w:val="left"/>
      <w:outlineLvl w:val="0"/>
    </w:pPr>
    <w:rPr>
      <w:rFonts w:eastAsiaTheme="majorEastAsia" w:cstheme="majorBidi"/>
      <w:bCs/>
      <w:caps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A76AA4"/>
    <w:pPr>
      <w:keepNext/>
      <w:keepLines/>
      <w:numPr>
        <w:ilvl w:val="1"/>
        <w:numId w:val="11"/>
      </w:numPr>
      <w:spacing w:before="24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43D17"/>
    <w:pPr>
      <w:keepNext/>
      <w:keepLines/>
      <w:spacing w:before="200"/>
      <w:ind w:firstLine="0"/>
      <w:outlineLvl w:val="2"/>
    </w:pPr>
    <w:rPr>
      <w:rFonts w:eastAsiaTheme="majorEastAsia" w:cstheme="majorBidi"/>
      <w:b/>
      <w:bCs/>
      <w:szCs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AA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unhideWhenUsed/>
    <w:qFormat/>
    <w:rsid w:val="003859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unhideWhenUsed/>
    <w:qFormat/>
    <w:rsid w:val="003859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АГ  без отступа"/>
    <w:basedOn w:val="a2"/>
    <w:next w:val="a2"/>
    <w:qFormat/>
    <w:rsid w:val="00454173"/>
    <w:pPr>
      <w:ind w:firstLine="0"/>
    </w:pPr>
  </w:style>
  <w:style w:type="paragraph" w:customStyle="1" w:styleId="a7">
    <w:name w:val="ПАГ по центру"/>
    <w:basedOn w:val="a2"/>
    <w:next w:val="a2"/>
    <w:qFormat/>
    <w:rsid w:val="00101975"/>
    <w:pPr>
      <w:ind w:firstLine="0"/>
      <w:jc w:val="center"/>
    </w:pPr>
  </w:style>
  <w:style w:type="character" w:customStyle="1" w:styleId="11">
    <w:name w:val="Заголовок 1 Знак"/>
    <w:basedOn w:val="a3"/>
    <w:link w:val="10"/>
    <w:uiPriority w:val="9"/>
    <w:rsid w:val="00932BCC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A76AA4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a1">
    <w:name w:val="ПАГ подпись к рисунку"/>
    <w:basedOn w:val="a2"/>
    <w:next w:val="a2"/>
    <w:qFormat/>
    <w:rsid w:val="00243BB5"/>
    <w:pPr>
      <w:numPr>
        <w:numId w:val="1"/>
      </w:numPr>
      <w:spacing w:before="120" w:after="240"/>
      <w:ind w:left="0" w:firstLine="0"/>
      <w:jc w:val="center"/>
    </w:pPr>
    <w:rPr>
      <w:i/>
    </w:rPr>
  </w:style>
  <w:style w:type="paragraph" w:styleId="a8">
    <w:name w:val="No Spacing"/>
    <w:uiPriority w:val="1"/>
    <w:qFormat/>
    <w:rsid w:val="00243BB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3"/>
    <w:link w:val="3"/>
    <w:uiPriority w:val="9"/>
    <w:rsid w:val="00F43D17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9">
    <w:name w:val="ПАГ Заголовк  к таблице"/>
    <w:basedOn w:val="a2"/>
    <w:next w:val="a2"/>
    <w:qFormat/>
    <w:rsid w:val="00454173"/>
    <w:pPr>
      <w:ind w:firstLine="0"/>
      <w:jc w:val="center"/>
    </w:pPr>
    <w:rPr>
      <w:b/>
    </w:rPr>
  </w:style>
  <w:style w:type="paragraph" w:customStyle="1" w:styleId="aa">
    <w:name w:val="ПАГ Содержимое таблицы"/>
    <w:basedOn w:val="a2"/>
    <w:next w:val="a2"/>
    <w:qFormat/>
    <w:rsid w:val="00912981"/>
    <w:pPr>
      <w:ind w:firstLine="0"/>
      <w:jc w:val="left"/>
    </w:pPr>
    <w:rPr>
      <w:sz w:val="22"/>
      <w:lang w:eastAsia="ru-RU"/>
    </w:rPr>
  </w:style>
  <w:style w:type="paragraph" w:customStyle="1" w:styleId="ab">
    <w:name w:val="ПАГ Рисунок"/>
    <w:basedOn w:val="a2"/>
    <w:next w:val="a2"/>
    <w:qFormat/>
    <w:rsid w:val="00243BB5"/>
    <w:pPr>
      <w:keepNext/>
      <w:keepLines/>
      <w:spacing w:before="240" w:after="120"/>
      <w:ind w:firstLine="0"/>
      <w:jc w:val="center"/>
    </w:pPr>
  </w:style>
  <w:style w:type="paragraph" w:customStyle="1" w:styleId="a0">
    <w:name w:val="ПАГ Подпись к таблице"/>
    <w:basedOn w:val="a2"/>
    <w:next w:val="a2"/>
    <w:qFormat/>
    <w:rsid w:val="00243BB5"/>
    <w:pPr>
      <w:numPr>
        <w:numId w:val="2"/>
      </w:numPr>
      <w:spacing w:before="240"/>
      <w:ind w:left="357" w:hanging="357"/>
      <w:jc w:val="right"/>
    </w:pPr>
  </w:style>
  <w:style w:type="table" w:styleId="ac">
    <w:name w:val="Table Grid"/>
    <w:basedOn w:val="a4"/>
    <w:uiPriority w:val="39"/>
    <w:rsid w:val="00A3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rsid w:val="00A3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A32629"/>
    <w:rPr>
      <w:rFonts w:ascii="Tahoma" w:hAnsi="Tahoma" w:cs="Tahoma"/>
      <w:sz w:val="16"/>
      <w:szCs w:val="16"/>
    </w:rPr>
  </w:style>
  <w:style w:type="paragraph" w:customStyle="1" w:styleId="af">
    <w:name w:val="ПАГ стиль абзаца"/>
    <w:basedOn w:val="a6"/>
    <w:qFormat/>
    <w:rsid w:val="001941A4"/>
    <w:pPr>
      <w:ind w:left="4536"/>
      <w:jc w:val="center"/>
    </w:pPr>
    <w:rPr>
      <w:lang w:eastAsia="ru-RU"/>
    </w:rPr>
  </w:style>
  <w:style w:type="character" w:customStyle="1" w:styleId="af0">
    <w:name w:val="ПАГ подчеркнутый"/>
    <w:basedOn w:val="a3"/>
    <w:uiPriority w:val="1"/>
    <w:qFormat/>
    <w:rsid w:val="00410308"/>
    <w:rPr>
      <w:u w:val="single"/>
    </w:rPr>
  </w:style>
  <w:style w:type="character" w:customStyle="1" w:styleId="af1">
    <w:name w:val="ПАГ полужирный"/>
    <w:basedOn w:val="a3"/>
    <w:uiPriority w:val="1"/>
    <w:qFormat/>
    <w:rsid w:val="00410308"/>
    <w:rPr>
      <w:b/>
      <w:lang w:eastAsia="ru-RU"/>
    </w:rPr>
  </w:style>
  <w:style w:type="paragraph" w:styleId="af2">
    <w:name w:val="List Paragraph"/>
    <w:basedOn w:val="a2"/>
    <w:uiPriority w:val="1"/>
    <w:qFormat/>
    <w:rsid w:val="00410308"/>
    <w:pPr>
      <w:ind w:left="720"/>
      <w:contextualSpacing/>
    </w:pPr>
  </w:style>
  <w:style w:type="character" w:customStyle="1" w:styleId="sbcount">
    <w:name w:val="sb_count"/>
    <w:basedOn w:val="a3"/>
    <w:rsid w:val="00F23D90"/>
  </w:style>
  <w:style w:type="character" w:styleId="af3">
    <w:name w:val="Hyperlink"/>
    <w:basedOn w:val="a3"/>
    <w:uiPriority w:val="99"/>
    <w:unhideWhenUsed/>
    <w:rsid w:val="00C25356"/>
    <w:rPr>
      <w:color w:val="0000FF" w:themeColor="hyperlink"/>
      <w:u w:val="single"/>
    </w:rPr>
  </w:style>
  <w:style w:type="numbering" w:customStyle="1" w:styleId="1">
    <w:name w:val="Стиль1"/>
    <w:uiPriority w:val="99"/>
    <w:rsid w:val="002A57BB"/>
    <w:pPr>
      <w:numPr>
        <w:numId w:val="3"/>
      </w:numPr>
    </w:pPr>
  </w:style>
  <w:style w:type="character" w:styleId="af4">
    <w:name w:val="Placeholder Text"/>
    <w:basedOn w:val="a3"/>
    <w:uiPriority w:val="99"/>
    <w:semiHidden/>
    <w:rsid w:val="004F656F"/>
    <w:rPr>
      <w:color w:val="808080"/>
    </w:rPr>
  </w:style>
  <w:style w:type="paragraph" w:customStyle="1" w:styleId="af5">
    <w:name w:val="ПАГ формула"/>
    <w:basedOn w:val="a6"/>
    <w:qFormat/>
    <w:rsid w:val="00AC408C"/>
    <w:pPr>
      <w:tabs>
        <w:tab w:val="center" w:pos="4678"/>
        <w:tab w:val="right" w:pos="9356"/>
      </w:tabs>
      <w:spacing w:before="240" w:after="240"/>
      <w:contextualSpacing/>
      <w:jc w:val="center"/>
    </w:pPr>
    <w:rPr>
      <w:rFonts w:ascii="Cambria Math" w:hAnsi="Cambria Math"/>
      <w:lang w:val="en-US" w:eastAsia="ru-RU"/>
    </w:rPr>
  </w:style>
  <w:style w:type="paragraph" w:styleId="af6">
    <w:name w:val="caption"/>
    <w:aliases w:val="Заголовок оглавление"/>
    <w:basedOn w:val="10"/>
    <w:next w:val="a2"/>
    <w:uiPriority w:val="35"/>
    <w:unhideWhenUsed/>
    <w:qFormat/>
    <w:rsid w:val="00410308"/>
    <w:pPr>
      <w:spacing w:before="240" w:line="259" w:lineRule="auto"/>
    </w:pPr>
    <w:rPr>
      <w:rFonts w:asciiTheme="majorHAnsi" w:hAnsiTheme="majorHAnsi"/>
      <w:b/>
      <w:bCs w:val="0"/>
      <w:sz w:val="32"/>
      <w:szCs w:val="18"/>
    </w:rPr>
  </w:style>
  <w:style w:type="paragraph" w:styleId="af7">
    <w:name w:val="Subtitle"/>
    <w:basedOn w:val="a2"/>
    <w:next w:val="a2"/>
    <w:link w:val="af8"/>
    <w:uiPriority w:val="11"/>
    <w:qFormat/>
    <w:rsid w:val="00E241A1"/>
    <w:pPr>
      <w:numPr>
        <w:ilvl w:val="1"/>
      </w:numPr>
      <w:ind w:firstLine="709"/>
      <w:jc w:val="left"/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af8">
    <w:name w:val="Подзаголовок Знак"/>
    <w:basedOn w:val="a3"/>
    <w:link w:val="af7"/>
    <w:uiPriority w:val="11"/>
    <w:rsid w:val="00E241A1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f9">
    <w:name w:val="header"/>
    <w:basedOn w:val="a2"/>
    <w:link w:val="afa"/>
    <w:uiPriority w:val="99"/>
    <w:unhideWhenUsed/>
    <w:rsid w:val="00B719E9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3"/>
    <w:link w:val="af9"/>
    <w:uiPriority w:val="99"/>
    <w:rsid w:val="00B719E9"/>
    <w:rPr>
      <w:rFonts w:ascii="Times New Roman" w:hAnsi="Times New Roman"/>
      <w:sz w:val="24"/>
    </w:rPr>
  </w:style>
  <w:style w:type="paragraph" w:styleId="afb">
    <w:name w:val="footer"/>
    <w:basedOn w:val="a2"/>
    <w:link w:val="afc"/>
    <w:uiPriority w:val="99"/>
    <w:unhideWhenUsed/>
    <w:rsid w:val="00031BD8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fc">
    <w:name w:val="Нижний колонтитул Знак"/>
    <w:basedOn w:val="a3"/>
    <w:link w:val="afb"/>
    <w:uiPriority w:val="99"/>
    <w:rsid w:val="00031BD8"/>
    <w:rPr>
      <w:rFonts w:ascii="Times New Roman" w:hAnsi="Times New Roman"/>
      <w:sz w:val="20"/>
    </w:rPr>
  </w:style>
  <w:style w:type="paragraph" w:customStyle="1" w:styleId="afd">
    <w:name w:val="ПАГ с отступом"/>
    <w:basedOn w:val="a6"/>
    <w:next w:val="a6"/>
    <w:qFormat/>
    <w:rsid w:val="00243BB5"/>
    <w:pPr>
      <w:ind w:left="4536"/>
    </w:pPr>
  </w:style>
  <w:style w:type="paragraph" w:styleId="afe">
    <w:name w:val="Title"/>
    <w:basedOn w:val="a2"/>
    <w:next w:val="a2"/>
    <w:link w:val="aff"/>
    <w:uiPriority w:val="10"/>
    <w:qFormat/>
    <w:rsid w:val="00534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Заголовок Знак"/>
    <w:basedOn w:val="a3"/>
    <w:link w:val="afe"/>
    <w:uiPriority w:val="10"/>
    <w:rsid w:val="00534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TOC Heading"/>
    <w:basedOn w:val="10"/>
    <w:next w:val="a2"/>
    <w:uiPriority w:val="39"/>
    <w:unhideWhenUsed/>
    <w:qFormat/>
    <w:rsid w:val="00A91E4B"/>
    <w:pPr>
      <w:pageBreakBefore w:val="0"/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2">
    <w:name w:val="toc 1"/>
    <w:basedOn w:val="a2"/>
    <w:next w:val="a2"/>
    <w:autoRedefine/>
    <w:uiPriority w:val="39"/>
    <w:unhideWhenUsed/>
    <w:qFormat/>
    <w:rsid w:val="003C260B"/>
    <w:pPr>
      <w:tabs>
        <w:tab w:val="right" w:leader="dot" w:pos="9345"/>
      </w:tabs>
      <w:spacing w:before="120"/>
      <w:jc w:val="left"/>
    </w:pPr>
    <w:rPr>
      <w:rFonts w:asciiTheme="minorHAnsi" w:hAnsiTheme="minorHAnsi"/>
      <w:b/>
      <w:szCs w:val="24"/>
    </w:rPr>
  </w:style>
  <w:style w:type="paragraph" w:styleId="21">
    <w:name w:val="toc 2"/>
    <w:basedOn w:val="a2"/>
    <w:next w:val="a2"/>
    <w:autoRedefine/>
    <w:uiPriority w:val="39"/>
    <w:unhideWhenUsed/>
    <w:qFormat/>
    <w:rsid w:val="00E02511"/>
    <w:pPr>
      <w:ind w:left="240"/>
      <w:jc w:val="left"/>
    </w:pPr>
    <w:rPr>
      <w:rFonts w:asciiTheme="minorHAnsi" w:hAnsiTheme="minorHAnsi"/>
      <w:b/>
      <w:sz w:val="22"/>
    </w:rPr>
  </w:style>
  <w:style w:type="paragraph" w:styleId="31">
    <w:name w:val="toc 3"/>
    <w:basedOn w:val="a2"/>
    <w:next w:val="a2"/>
    <w:autoRedefine/>
    <w:uiPriority w:val="39"/>
    <w:unhideWhenUsed/>
    <w:qFormat/>
    <w:rsid w:val="008A4285"/>
    <w:pPr>
      <w:ind w:left="480"/>
      <w:jc w:val="left"/>
    </w:pPr>
    <w:rPr>
      <w:rFonts w:asciiTheme="minorHAnsi" w:hAnsiTheme="minorHAnsi"/>
      <w:sz w:val="22"/>
    </w:rPr>
  </w:style>
  <w:style w:type="paragraph" w:styleId="41">
    <w:name w:val="toc 4"/>
    <w:basedOn w:val="a2"/>
    <w:next w:val="a2"/>
    <w:autoRedefine/>
    <w:uiPriority w:val="39"/>
    <w:unhideWhenUsed/>
    <w:rsid w:val="008A428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8A428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8A428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2"/>
    <w:next w:val="a2"/>
    <w:autoRedefine/>
    <w:uiPriority w:val="39"/>
    <w:unhideWhenUsed/>
    <w:rsid w:val="008A428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8A428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8A4285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aff1">
    <w:name w:val="Normal (Web)"/>
    <w:basedOn w:val="a2"/>
    <w:uiPriority w:val="99"/>
    <w:unhideWhenUsed/>
    <w:rsid w:val="00ED40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f2">
    <w:name w:val="Strong"/>
    <w:basedOn w:val="a3"/>
    <w:uiPriority w:val="22"/>
    <w:qFormat/>
    <w:rsid w:val="00AA26EC"/>
    <w:rPr>
      <w:b/>
      <w:bCs/>
    </w:rPr>
  </w:style>
  <w:style w:type="character" w:customStyle="1" w:styleId="image-captiontitle">
    <w:name w:val="image-caption__title"/>
    <w:basedOn w:val="a3"/>
    <w:rsid w:val="00A52AB5"/>
  </w:style>
  <w:style w:type="paragraph" w:customStyle="1" w:styleId="13">
    <w:name w:val="Обычный1"/>
    <w:rsid w:val="00F834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2"/>
    <w:link w:val="aff4"/>
    <w:uiPriority w:val="99"/>
    <w:unhideWhenUsed/>
    <w:rsid w:val="00F834C6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3"/>
    <w:link w:val="aff3"/>
    <w:uiPriority w:val="99"/>
    <w:rsid w:val="00F83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3"/>
    <w:uiPriority w:val="99"/>
    <w:unhideWhenUsed/>
    <w:rsid w:val="00F834C6"/>
    <w:rPr>
      <w:vertAlign w:val="superscript"/>
    </w:rPr>
  </w:style>
  <w:style w:type="paragraph" w:styleId="aff6">
    <w:name w:val="Body Text"/>
    <w:link w:val="aff7"/>
    <w:rsid w:val="00AA09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3"/>
    <w:link w:val="aff6"/>
    <w:rsid w:val="00AA091A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rsid w:val="00AA091A"/>
    <w:pPr>
      <w:numPr>
        <w:numId w:val="4"/>
      </w:numPr>
    </w:pPr>
  </w:style>
  <w:style w:type="character" w:customStyle="1" w:styleId="40">
    <w:name w:val="Заголовок 4 Знак"/>
    <w:basedOn w:val="a3"/>
    <w:link w:val="4"/>
    <w:uiPriority w:val="9"/>
    <w:rsid w:val="00AA09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ff8">
    <w:name w:val="САФ стиль знака полужирный"/>
    <w:basedOn w:val="a3"/>
    <w:uiPriority w:val="1"/>
    <w:qFormat/>
    <w:rsid w:val="003859E2"/>
    <w:rPr>
      <w:rFonts w:ascii="Times New Roman" w:hAnsi="Times New Roman" w:cs="Times New Roman" w:hint="default"/>
      <w:b/>
      <w:bCs w:val="0"/>
      <w:sz w:val="24"/>
    </w:rPr>
  </w:style>
  <w:style w:type="character" w:customStyle="1" w:styleId="50">
    <w:name w:val="Заголовок 5 Знак"/>
    <w:basedOn w:val="a3"/>
    <w:link w:val="5"/>
    <w:uiPriority w:val="9"/>
    <w:rsid w:val="003859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3"/>
    <w:link w:val="6"/>
    <w:uiPriority w:val="9"/>
    <w:rsid w:val="003859E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80">
    <w:name w:val="САФ отступ слева 8 см"/>
    <w:basedOn w:val="a2"/>
    <w:qFormat/>
    <w:rsid w:val="003859E2"/>
    <w:pPr>
      <w:ind w:left="4536" w:firstLine="0"/>
    </w:pPr>
    <w:rPr>
      <w:lang w:val="en-US"/>
    </w:rPr>
  </w:style>
  <w:style w:type="character" w:styleId="aff9">
    <w:name w:val="FollowedHyperlink"/>
    <w:basedOn w:val="a3"/>
    <w:uiPriority w:val="99"/>
    <w:semiHidden/>
    <w:unhideWhenUsed/>
    <w:rsid w:val="00194590"/>
    <w:rPr>
      <w:color w:val="800080" w:themeColor="followedHyperlink"/>
      <w:u w:val="single"/>
    </w:rPr>
  </w:style>
  <w:style w:type="character" w:styleId="affa">
    <w:name w:val="page number"/>
    <w:basedOn w:val="a3"/>
    <w:uiPriority w:val="99"/>
    <w:semiHidden/>
    <w:unhideWhenUsed/>
    <w:rsid w:val="00C47329"/>
  </w:style>
  <w:style w:type="character" w:customStyle="1" w:styleId="apple-converted-space">
    <w:name w:val="apple-converted-space"/>
    <w:basedOn w:val="a3"/>
    <w:rsid w:val="007514B6"/>
  </w:style>
  <w:style w:type="character" w:styleId="affb">
    <w:name w:val="Unresolved Mention"/>
    <w:basedOn w:val="a3"/>
    <w:uiPriority w:val="99"/>
    <w:semiHidden/>
    <w:unhideWhenUsed/>
    <w:rsid w:val="0098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4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ty\Desktop\&#1051;&#1056;1%20&#1055;&#1072;&#1089;&#1090;&#1091;&#1093;&#1086;&#1074;&#1072;&#1040;.docx%20&#1086;&#1092;&#10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F5D7-C424-2A4A-83A8-8B86431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ЛР1 ПастуховаА.docx офф.dotx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Ivan V.</cp:lastModifiedBy>
  <cp:revision>5</cp:revision>
  <cp:lastPrinted>2022-04-22T09:22:00Z</cp:lastPrinted>
  <dcterms:created xsi:type="dcterms:W3CDTF">2024-04-07T21:34:00Z</dcterms:created>
  <dcterms:modified xsi:type="dcterms:W3CDTF">2025-01-31T07:24:00Z</dcterms:modified>
</cp:coreProperties>
</file>