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D1555" w14:textId="2308D692" w:rsidR="00D43D7F" w:rsidRPr="00E52673" w:rsidRDefault="00D9206F" w:rsidP="00D43D7F">
      <w:pPr>
        <w:spacing w:after="480" w:line="480" w:lineRule="auto"/>
        <w:ind w:firstLine="0"/>
        <w:jc w:val="center"/>
      </w:pPr>
      <w:r w:rsidRPr="00E52673">
        <w:t>СОДЕРЖАНИЕ</w:t>
      </w:r>
    </w:p>
    <w:p w14:paraId="64E96B08" w14:textId="16668495" w:rsidR="003843F9" w:rsidRDefault="00A1703E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E52673">
        <w:fldChar w:fldCharType="begin"/>
      </w:r>
      <w:r w:rsidR="00DF3674" w:rsidRPr="00E52673">
        <w:instrText xml:space="preserve"> TOC \o "1-3" \h \z \u </w:instrText>
      </w:r>
      <w:r w:rsidRPr="00E52673">
        <w:fldChar w:fldCharType="separate"/>
      </w:r>
      <w:hyperlink w:anchor="_Toc136974235" w:history="1">
        <w:r w:rsidR="003843F9" w:rsidRPr="00893DCE">
          <w:rPr>
            <w:rStyle w:val="a6"/>
            <w:noProof/>
          </w:rPr>
          <w:t>Введение</w:t>
        </w:r>
        <w:r w:rsidR="003843F9">
          <w:rPr>
            <w:noProof/>
            <w:webHidden/>
          </w:rPr>
          <w:tab/>
        </w:r>
        <w:r w:rsidR="003843F9">
          <w:rPr>
            <w:noProof/>
            <w:webHidden/>
          </w:rPr>
          <w:fldChar w:fldCharType="begin"/>
        </w:r>
        <w:r w:rsidR="003843F9">
          <w:rPr>
            <w:noProof/>
            <w:webHidden/>
          </w:rPr>
          <w:instrText xml:space="preserve"> PAGEREF _Toc136974235 \h </w:instrText>
        </w:r>
        <w:r w:rsidR="003843F9">
          <w:rPr>
            <w:noProof/>
            <w:webHidden/>
          </w:rPr>
        </w:r>
        <w:r w:rsidR="003843F9">
          <w:rPr>
            <w:noProof/>
            <w:webHidden/>
          </w:rPr>
          <w:fldChar w:fldCharType="separate"/>
        </w:r>
        <w:r w:rsidR="00EC602F">
          <w:rPr>
            <w:noProof/>
            <w:webHidden/>
          </w:rPr>
          <w:t>3</w:t>
        </w:r>
        <w:r w:rsidR="003843F9">
          <w:rPr>
            <w:noProof/>
            <w:webHidden/>
          </w:rPr>
          <w:fldChar w:fldCharType="end"/>
        </w:r>
      </w:hyperlink>
    </w:p>
    <w:p w14:paraId="69BBECF1" w14:textId="5C8AAF11" w:rsidR="003843F9" w:rsidRDefault="004735BB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6974236" w:history="1">
        <w:r w:rsidR="003843F9" w:rsidRPr="00893DCE">
          <w:rPr>
            <w:rStyle w:val="a6"/>
            <w:noProof/>
          </w:rPr>
          <w:t>1 Теоретические аспекты управления ликвидности и платежеспобности предприятия</w:t>
        </w:r>
        <w:r w:rsidR="003843F9">
          <w:rPr>
            <w:noProof/>
            <w:webHidden/>
          </w:rPr>
          <w:tab/>
        </w:r>
        <w:r w:rsidR="003843F9">
          <w:rPr>
            <w:noProof/>
            <w:webHidden/>
          </w:rPr>
          <w:fldChar w:fldCharType="begin"/>
        </w:r>
        <w:r w:rsidR="003843F9">
          <w:rPr>
            <w:noProof/>
            <w:webHidden/>
          </w:rPr>
          <w:instrText xml:space="preserve"> PAGEREF _Toc136974236 \h </w:instrText>
        </w:r>
        <w:r w:rsidR="003843F9">
          <w:rPr>
            <w:noProof/>
            <w:webHidden/>
          </w:rPr>
        </w:r>
        <w:r w:rsidR="003843F9">
          <w:rPr>
            <w:noProof/>
            <w:webHidden/>
          </w:rPr>
          <w:fldChar w:fldCharType="separate"/>
        </w:r>
        <w:r w:rsidR="00EC602F">
          <w:rPr>
            <w:noProof/>
            <w:webHidden/>
          </w:rPr>
          <w:t>6</w:t>
        </w:r>
        <w:r w:rsidR="003843F9">
          <w:rPr>
            <w:noProof/>
            <w:webHidden/>
          </w:rPr>
          <w:fldChar w:fldCharType="end"/>
        </w:r>
      </w:hyperlink>
    </w:p>
    <w:p w14:paraId="697DCDFD" w14:textId="76CD51CC" w:rsidR="003843F9" w:rsidRDefault="004735BB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6974237" w:history="1">
        <w:r w:rsidR="003843F9" w:rsidRPr="00893DCE">
          <w:rPr>
            <w:rStyle w:val="a6"/>
            <w:noProof/>
          </w:rPr>
          <w:t>1.1 Понятие, значение, виды ликвидности и платежеспособности предприятия</w:t>
        </w:r>
        <w:r w:rsidR="003843F9">
          <w:rPr>
            <w:noProof/>
            <w:webHidden/>
          </w:rPr>
          <w:tab/>
        </w:r>
        <w:r w:rsidR="003843F9">
          <w:rPr>
            <w:noProof/>
            <w:webHidden/>
          </w:rPr>
          <w:fldChar w:fldCharType="begin"/>
        </w:r>
        <w:r w:rsidR="003843F9">
          <w:rPr>
            <w:noProof/>
            <w:webHidden/>
          </w:rPr>
          <w:instrText xml:space="preserve"> PAGEREF _Toc136974237 \h </w:instrText>
        </w:r>
        <w:r w:rsidR="003843F9">
          <w:rPr>
            <w:noProof/>
            <w:webHidden/>
          </w:rPr>
        </w:r>
        <w:r w:rsidR="003843F9">
          <w:rPr>
            <w:noProof/>
            <w:webHidden/>
          </w:rPr>
          <w:fldChar w:fldCharType="separate"/>
        </w:r>
        <w:r w:rsidR="00EC602F">
          <w:rPr>
            <w:noProof/>
            <w:webHidden/>
          </w:rPr>
          <w:t>6</w:t>
        </w:r>
        <w:r w:rsidR="003843F9">
          <w:rPr>
            <w:noProof/>
            <w:webHidden/>
          </w:rPr>
          <w:fldChar w:fldCharType="end"/>
        </w:r>
      </w:hyperlink>
    </w:p>
    <w:p w14:paraId="1A544718" w14:textId="615E6D46" w:rsidR="003843F9" w:rsidRDefault="004735BB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6974238" w:history="1">
        <w:r w:rsidR="003843F9" w:rsidRPr="00893DCE">
          <w:rPr>
            <w:rStyle w:val="a6"/>
            <w:noProof/>
          </w:rPr>
          <w:t>1.2 Методы анализа и оценки ликвидности и платежеспособности предприятия</w:t>
        </w:r>
        <w:r w:rsidR="003843F9">
          <w:rPr>
            <w:noProof/>
            <w:webHidden/>
          </w:rPr>
          <w:tab/>
        </w:r>
        <w:r w:rsidR="003843F9">
          <w:rPr>
            <w:noProof/>
            <w:webHidden/>
          </w:rPr>
          <w:fldChar w:fldCharType="begin"/>
        </w:r>
        <w:r w:rsidR="003843F9">
          <w:rPr>
            <w:noProof/>
            <w:webHidden/>
          </w:rPr>
          <w:instrText xml:space="preserve"> PAGEREF _Toc136974238 \h </w:instrText>
        </w:r>
        <w:r w:rsidR="003843F9">
          <w:rPr>
            <w:noProof/>
            <w:webHidden/>
          </w:rPr>
        </w:r>
        <w:r w:rsidR="003843F9">
          <w:rPr>
            <w:noProof/>
            <w:webHidden/>
          </w:rPr>
          <w:fldChar w:fldCharType="separate"/>
        </w:r>
        <w:r w:rsidR="00EC602F">
          <w:rPr>
            <w:noProof/>
            <w:webHidden/>
          </w:rPr>
          <w:t>11</w:t>
        </w:r>
        <w:r w:rsidR="003843F9">
          <w:rPr>
            <w:noProof/>
            <w:webHidden/>
          </w:rPr>
          <w:fldChar w:fldCharType="end"/>
        </w:r>
      </w:hyperlink>
    </w:p>
    <w:p w14:paraId="2E381194" w14:textId="0605AD57" w:rsidR="003843F9" w:rsidRDefault="004735BB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6974239" w:history="1">
        <w:r w:rsidR="003843F9" w:rsidRPr="00893DCE">
          <w:rPr>
            <w:rStyle w:val="a6"/>
            <w:noProof/>
          </w:rPr>
          <w:t>1.3 Методы управления ликвидностью и платежеспособностью на предприятии</w:t>
        </w:r>
        <w:r w:rsidR="003843F9">
          <w:rPr>
            <w:noProof/>
            <w:webHidden/>
          </w:rPr>
          <w:tab/>
        </w:r>
        <w:r w:rsidR="003843F9">
          <w:rPr>
            <w:noProof/>
            <w:webHidden/>
          </w:rPr>
          <w:fldChar w:fldCharType="begin"/>
        </w:r>
        <w:r w:rsidR="003843F9">
          <w:rPr>
            <w:noProof/>
            <w:webHidden/>
          </w:rPr>
          <w:instrText xml:space="preserve"> PAGEREF _Toc136974239 \h </w:instrText>
        </w:r>
        <w:r w:rsidR="003843F9">
          <w:rPr>
            <w:noProof/>
            <w:webHidden/>
          </w:rPr>
        </w:r>
        <w:r w:rsidR="003843F9">
          <w:rPr>
            <w:noProof/>
            <w:webHidden/>
          </w:rPr>
          <w:fldChar w:fldCharType="separate"/>
        </w:r>
        <w:r w:rsidR="00EC602F">
          <w:rPr>
            <w:noProof/>
            <w:webHidden/>
          </w:rPr>
          <w:t>17</w:t>
        </w:r>
        <w:r w:rsidR="003843F9">
          <w:rPr>
            <w:noProof/>
            <w:webHidden/>
          </w:rPr>
          <w:fldChar w:fldCharType="end"/>
        </w:r>
      </w:hyperlink>
    </w:p>
    <w:p w14:paraId="38071489" w14:textId="7EE2ADB6" w:rsidR="003843F9" w:rsidRDefault="004735BB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6974240" w:history="1">
        <w:r w:rsidR="003843F9" w:rsidRPr="00893DCE">
          <w:rPr>
            <w:rStyle w:val="a6"/>
            <w:noProof/>
          </w:rPr>
          <w:t>2 Анализ показателей ликвидности и платежеспособности на предприятии (на примере ООО ТС Техник)</w:t>
        </w:r>
        <w:r w:rsidR="003843F9">
          <w:rPr>
            <w:noProof/>
            <w:webHidden/>
          </w:rPr>
          <w:tab/>
        </w:r>
        <w:r w:rsidR="003843F9">
          <w:rPr>
            <w:noProof/>
            <w:webHidden/>
          </w:rPr>
          <w:fldChar w:fldCharType="begin"/>
        </w:r>
        <w:r w:rsidR="003843F9">
          <w:rPr>
            <w:noProof/>
            <w:webHidden/>
          </w:rPr>
          <w:instrText xml:space="preserve"> PAGEREF _Toc136974240 \h </w:instrText>
        </w:r>
        <w:r w:rsidR="003843F9">
          <w:rPr>
            <w:noProof/>
            <w:webHidden/>
          </w:rPr>
        </w:r>
        <w:r w:rsidR="003843F9">
          <w:rPr>
            <w:noProof/>
            <w:webHidden/>
          </w:rPr>
          <w:fldChar w:fldCharType="separate"/>
        </w:r>
        <w:r w:rsidR="00EC602F">
          <w:rPr>
            <w:noProof/>
            <w:webHidden/>
          </w:rPr>
          <w:t>31</w:t>
        </w:r>
        <w:r w:rsidR="003843F9">
          <w:rPr>
            <w:noProof/>
            <w:webHidden/>
          </w:rPr>
          <w:fldChar w:fldCharType="end"/>
        </w:r>
      </w:hyperlink>
    </w:p>
    <w:p w14:paraId="02ABA756" w14:textId="39BDEFE1" w:rsidR="003843F9" w:rsidRDefault="004735BB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6974241" w:history="1">
        <w:r w:rsidR="003843F9" w:rsidRPr="00893DCE">
          <w:rPr>
            <w:rStyle w:val="a6"/>
            <w:noProof/>
          </w:rPr>
          <w:t>2.1 Характеристика предприятия, анализ его имущества и оценка основных финансовых показателей его деятельности</w:t>
        </w:r>
        <w:r w:rsidR="003843F9">
          <w:rPr>
            <w:noProof/>
            <w:webHidden/>
          </w:rPr>
          <w:tab/>
        </w:r>
        <w:r w:rsidR="003843F9">
          <w:rPr>
            <w:noProof/>
            <w:webHidden/>
          </w:rPr>
          <w:fldChar w:fldCharType="begin"/>
        </w:r>
        <w:r w:rsidR="003843F9">
          <w:rPr>
            <w:noProof/>
            <w:webHidden/>
          </w:rPr>
          <w:instrText xml:space="preserve"> PAGEREF _Toc136974241 \h </w:instrText>
        </w:r>
        <w:r w:rsidR="003843F9">
          <w:rPr>
            <w:noProof/>
            <w:webHidden/>
          </w:rPr>
        </w:r>
        <w:r w:rsidR="003843F9">
          <w:rPr>
            <w:noProof/>
            <w:webHidden/>
          </w:rPr>
          <w:fldChar w:fldCharType="separate"/>
        </w:r>
        <w:r w:rsidR="00EC602F">
          <w:rPr>
            <w:noProof/>
            <w:webHidden/>
          </w:rPr>
          <w:t>31</w:t>
        </w:r>
        <w:r w:rsidR="003843F9">
          <w:rPr>
            <w:noProof/>
            <w:webHidden/>
          </w:rPr>
          <w:fldChar w:fldCharType="end"/>
        </w:r>
      </w:hyperlink>
    </w:p>
    <w:p w14:paraId="0E3F405F" w14:textId="0181A892" w:rsidR="003843F9" w:rsidRDefault="004735BB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6974242" w:history="1">
        <w:r w:rsidR="003843F9" w:rsidRPr="00893DCE">
          <w:rPr>
            <w:rStyle w:val="a6"/>
            <w:noProof/>
          </w:rPr>
          <w:t>2.2 Анализ абсолютных и относительных показателей ликвидности и платежеспособности на предприятии</w:t>
        </w:r>
        <w:r w:rsidR="003843F9">
          <w:rPr>
            <w:noProof/>
            <w:webHidden/>
          </w:rPr>
          <w:tab/>
        </w:r>
        <w:r w:rsidR="003843F9">
          <w:rPr>
            <w:noProof/>
            <w:webHidden/>
          </w:rPr>
          <w:fldChar w:fldCharType="begin"/>
        </w:r>
        <w:r w:rsidR="003843F9">
          <w:rPr>
            <w:noProof/>
            <w:webHidden/>
          </w:rPr>
          <w:instrText xml:space="preserve"> PAGEREF _Toc136974242 \h </w:instrText>
        </w:r>
        <w:r w:rsidR="003843F9">
          <w:rPr>
            <w:noProof/>
            <w:webHidden/>
          </w:rPr>
        </w:r>
        <w:r w:rsidR="003843F9">
          <w:rPr>
            <w:noProof/>
            <w:webHidden/>
          </w:rPr>
          <w:fldChar w:fldCharType="separate"/>
        </w:r>
        <w:r w:rsidR="00EC602F">
          <w:rPr>
            <w:noProof/>
            <w:webHidden/>
          </w:rPr>
          <w:t>50</w:t>
        </w:r>
        <w:r w:rsidR="003843F9">
          <w:rPr>
            <w:noProof/>
            <w:webHidden/>
          </w:rPr>
          <w:fldChar w:fldCharType="end"/>
        </w:r>
      </w:hyperlink>
    </w:p>
    <w:p w14:paraId="2B9543D9" w14:textId="6EAA886D" w:rsidR="003843F9" w:rsidRDefault="004735BB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6974243" w:history="1">
        <w:r w:rsidR="003843F9" w:rsidRPr="00893DCE">
          <w:rPr>
            <w:rStyle w:val="a6"/>
            <w:noProof/>
          </w:rPr>
          <w:t>3 Проблемы управления ликвидностью и платежеспособностью на предприятии и пути их решения</w:t>
        </w:r>
        <w:r w:rsidR="003843F9">
          <w:rPr>
            <w:noProof/>
            <w:webHidden/>
          </w:rPr>
          <w:tab/>
        </w:r>
        <w:r w:rsidR="003843F9">
          <w:rPr>
            <w:noProof/>
            <w:webHidden/>
          </w:rPr>
          <w:fldChar w:fldCharType="begin"/>
        </w:r>
        <w:r w:rsidR="003843F9">
          <w:rPr>
            <w:noProof/>
            <w:webHidden/>
          </w:rPr>
          <w:instrText xml:space="preserve"> PAGEREF _Toc136974243 \h </w:instrText>
        </w:r>
        <w:r w:rsidR="003843F9">
          <w:rPr>
            <w:noProof/>
            <w:webHidden/>
          </w:rPr>
        </w:r>
        <w:r w:rsidR="003843F9">
          <w:rPr>
            <w:noProof/>
            <w:webHidden/>
          </w:rPr>
          <w:fldChar w:fldCharType="separate"/>
        </w:r>
        <w:r w:rsidR="00EC602F">
          <w:rPr>
            <w:noProof/>
            <w:webHidden/>
          </w:rPr>
          <w:t>74</w:t>
        </w:r>
        <w:r w:rsidR="003843F9">
          <w:rPr>
            <w:noProof/>
            <w:webHidden/>
          </w:rPr>
          <w:fldChar w:fldCharType="end"/>
        </w:r>
      </w:hyperlink>
    </w:p>
    <w:p w14:paraId="1858A351" w14:textId="66620E7E" w:rsidR="003843F9" w:rsidRDefault="004735BB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6974244" w:history="1">
        <w:r w:rsidR="003843F9" w:rsidRPr="00893DCE">
          <w:rPr>
            <w:rStyle w:val="a6"/>
            <w:noProof/>
          </w:rPr>
          <w:t>Заключение</w:t>
        </w:r>
        <w:r w:rsidR="003843F9">
          <w:rPr>
            <w:noProof/>
            <w:webHidden/>
          </w:rPr>
          <w:tab/>
        </w:r>
        <w:r w:rsidR="003843F9">
          <w:rPr>
            <w:noProof/>
            <w:webHidden/>
          </w:rPr>
          <w:fldChar w:fldCharType="begin"/>
        </w:r>
        <w:r w:rsidR="003843F9">
          <w:rPr>
            <w:noProof/>
            <w:webHidden/>
          </w:rPr>
          <w:instrText xml:space="preserve"> PAGEREF _Toc136974244 \h </w:instrText>
        </w:r>
        <w:r w:rsidR="003843F9">
          <w:rPr>
            <w:noProof/>
            <w:webHidden/>
          </w:rPr>
        </w:r>
        <w:r w:rsidR="003843F9">
          <w:rPr>
            <w:noProof/>
            <w:webHidden/>
          </w:rPr>
          <w:fldChar w:fldCharType="separate"/>
        </w:r>
        <w:r w:rsidR="00EC602F">
          <w:rPr>
            <w:noProof/>
            <w:webHidden/>
          </w:rPr>
          <w:t>104</w:t>
        </w:r>
        <w:r w:rsidR="003843F9">
          <w:rPr>
            <w:noProof/>
            <w:webHidden/>
          </w:rPr>
          <w:fldChar w:fldCharType="end"/>
        </w:r>
      </w:hyperlink>
    </w:p>
    <w:p w14:paraId="1B7E18D8" w14:textId="394C23BD" w:rsidR="003843F9" w:rsidRDefault="004735BB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6974245" w:history="1">
        <w:r w:rsidR="003843F9" w:rsidRPr="00893DCE">
          <w:rPr>
            <w:rStyle w:val="a6"/>
            <w:noProof/>
          </w:rPr>
          <w:t>Список использованных источников</w:t>
        </w:r>
        <w:r w:rsidR="003843F9">
          <w:rPr>
            <w:noProof/>
            <w:webHidden/>
          </w:rPr>
          <w:tab/>
        </w:r>
        <w:r w:rsidR="003843F9">
          <w:rPr>
            <w:noProof/>
            <w:webHidden/>
          </w:rPr>
          <w:fldChar w:fldCharType="begin"/>
        </w:r>
        <w:r w:rsidR="003843F9">
          <w:rPr>
            <w:noProof/>
            <w:webHidden/>
          </w:rPr>
          <w:instrText xml:space="preserve"> PAGEREF _Toc136974245 \h </w:instrText>
        </w:r>
        <w:r w:rsidR="003843F9">
          <w:rPr>
            <w:noProof/>
            <w:webHidden/>
          </w:rPr>
        </w:r>
        <w:r w:rsidR="003843F9">
          <w:rPr>
            <w:noProof/>
            <w:webHidden/>
          </w:rPr>
          <w:fldChar w:fldCharType="separate"/>
        </w:r>
        <w:r w:rsidR="00EC602F">
          <w:rPr>
            <w:noProof/>
            <w:webHidden/>
          </w:rPr>
          <w:t>106</w:t>
        </w:r>
        <w:r w:rsidR="003843F9">
          <w:rPr>
            <w:noProof/>
            <w:webHidden/>
          </w:rPr>
          <w:fldChar w:fldCharType="end"/>
        </w:r>
      </w:hyperlink>
    </w:p>
    <w:p w14:paraId="7BB411FF" w14:textId="4F8BD5B5" w:rsidR="00DF3674" w:rsidRPr="00E52673" w:rsidRDefault="00A1703E" w:rsidP="00DF3674">
      <w:pPr>
        <w:ind w:firstLine="0"/>
      </w:pPr>
      <w:r w:rsidRPr="00E52673">
        <w:fldChar w:fldCharType="end"/>
      </w:r>
    </w:p>
    <w:p w14:paraId="2D3ACFA9" w14:textId="443D4E8D" w:rsidR="001764D0" w:rsidRPr="00E52673" w:rsidRDefault="001764D0" w:rsidP="001764D0"/>
    <w:p w14:paraId="7EFB4DFC" w14:textId="09EBC9CA" w:rsidR="001764D0" w:rsidRPr="00E52673" w:rsidRDefault="001764D0" w:rsidP="001764D0"/>
    <w:p w14:paraId="35A90CFF" w14:textId="31645879" w:rsidR="001764D0" w:rsidRPr="00E52673" w:rsidRDefault="001764D0" w:rsidP="001764D0"/>
    <w:p w14:paraId="71A2D885" w14:textId="0F5959DC" w:rsidR="001764D0" w:rsidRPr="00E52673" w:rsidRDefault="001764D0" w:rsidP="001764D0"/>
    <w:p w14:paraId="71D903FE" w14:textId="77777777" w:rsidR="001764D0" w:rsidRPr="00E52673" w:rsidRDefault="001764D0" w:rsidP="001764D0">
      <w:pPr>
        <w:jc w:val="center"/>
      </w:pPr>
    </w:p>
    <w:p w14:paraId="543EBD82" w14:textId="046FDC7C" w:rsidR="009F3C83" w:rsidRDefault="003B3F56" w:rsidP="0073790A">
      <w:pPr>
        <w:pStyle w:val="10"/>
        <w:spacing w:after="0"/>
      </w:pPr>
      <w:bookmarkStart w:id="0" w:name="_Toc19871510"/>
      <w:bookmarkStart w:id="1" w:name="_Toc136974235"/>
      <w:r w:rsidRPr="00E52673">
        <w:lastRenderedPageBreak/>
        <w:t>В</w:t>
      </w:r>
      <w:r w:rsidR="005003A2" w:rsidRPr="00E52673">
        <w:t>ведение</w:t>
      </w:r>
      <w:bookmarkEnd w:id="0"/>
      <w:bookmarkEnd w:id="1"/>
    </w:p>
    <w:p w14:paraId="526A3CD7" w14:textId="77777777" w:rsidR="0073790A" w:rsidRPr="0073790A" w:rsidRDefault="0073790A" w:rsidP="0073790A"/>
    <w:p w14:paraId="6DAEEF62" w14:textId="6B2276F7" w:rsidR="0073790A" w:rsidRDefault="0073790A" w:rsidP="0073790A"/>
    <w:p w14:paraId="1F8A3FF0" w14:textId="49AFFD65" w:rsidR="00022C52" w:rsidRPr="00E52673" w:rsidRDefault="00022C52" w:rsidP="00022C52">
      <w:r w:rsidRPr="00E52673">
        <w:t xml:space="preserve">Платежеспособность и ликвидность являются важнейшими характеристиками финансово-хозяйственной деятельности предприятия в условиях рыночной экономики. Когда </w:t>
      </w:r>
      <w:r w:rsidR="0064626C" w:rsidRPr="00E52673">
        <w:t>организация</w:t>
      </w:r>
      <w:r w:rsidRPr="00E52673">
        <w:t xml:space="preserve"> платежеспособна и ликвидна, она имеет преимущество перед другими организациями в привлечении инвестиций, получении кредита, выборе поставщиков и подборе квалифицированного персонала.</w:t>
      </w:r>
      <w:r w:rsidR="0064626C" w:rsidRPr="00E52673">
        <w:t xml:space="preserve"> </w:t>
      </w:r>
      <w:r w:rsidR="007E3ECC" w:rsidRPr="00E52673">
        <w:t xml:space="preserve">Также своевременная способность осуществлять различного рода платежи свидетельствую о </w:t>
      </w:r>
      <w:r w:rsidR="0064626C" w:rsidRPr="00E52673">
        <w:t>хорошем финансовом состоянии организации</w:t>
      </w:r>
      <w:r w:rsidR="007E3ECC" w:rsidRPr="00E52673">
        <w:t>.</w:t>
      </w:r>
    </w:p>
    <w:p w14:paraId="7F98E740" w14:textId="09BE6772" w:rsidR="007E3ECC" w:rsidRPr="00E52673" w:rsidRDefault="007E3ECC" w:rsidP="00022C52">
      <w:r w:rsidRPr="00E52673">
        <w:t>Помимо вышесказанного, показатели платежеспособности и ликвидности способствуют выявить будущее организации – ее дальнейшую деятельность, а также снизить риски, связанные с неплатежеспособность, в том числе возможного банкротства.</w:t>
      </w:r>
    </w:p>
    <w:p w14:paraId="68934379" w14:textId="282EBEAF" w:rsidR="007E3ECC" w:rsidRPr="00E52673" w:rsidRDefault="007E3ECC" w:rsidP="00022C52">
      <w:r w:rsidRPr="00E52673">
        <w:t xml:space="preserve">Актуальность выбранной темы заключается </w:t>
      </w:r>
      <w:r w:rsidR="00011909" w:rsidRPr="00E52673">
        <w:t>в следующем:</w:t>
      </w:r>
      <w:r w:rsidRPr="00E52673">
        <w:t xml:space="preserve"> </w:t>
      </w:r>
      <w:r w:rsidR="00011909" w:rsidRPr="00E52673">
        <w:t>с помощью</w:t>
      </w:r>
      <w:r w:rsidRPr="00E52673">
        <w:t xml:space="preserve"> анализ</w:t>
      </w:r>
      <w:r w:rsidR="00011909" w:rsidRPr="00E52673">
        <w:t>а ликвидности и</w:t>
      </w:r>
      <w:r w:rsidRPr="00E52673">
        <w:t xml:space="preserve"> платежеспособности мо</w:t>
      </w:r>
      <w:r w:rsidR="008A436E" w:rsidRPr="00E52673">
        <w:t>жно</w:t>
      </w:r>
      <w:r w:rsidR="00011909" w:rsidRPr="00E52673">
        <w:t xml:space="preserve"> сделать выводы</w:t>
      </w:r>
      <w:r w:rsidR="008A436E" w:rsidRPr="00E52673">
        <w:t xml:space="preserve"> об эффективном управлении предприятием</w:t>
      </w:r>
      <w:r w:rsidR="00011909" w:rsidRPr="00E52673">
        <w:t>, так как в случае своей неплатежеспособности, оно не сможет развить и расширить до желаемого свой бизнес.</w:t>
      </w:r>
    </w:p>
    <w:p w14:paraId="01BB8EC6" w14:textId="1E3D886F" w:rsidR="006B1503" w:rsidRPr="00E52673" w:rsidRDefault="006B1503" w:rsidP="00022C52">
      <w:r w:rsidRPr="00E52673">
        <w:t>Цель исследования:</w:t>
      </w:r>
      <w:bookmarkStart w:id="2" w:name="_Hlk135740826"/>
      <w:r w:rsidRPr="00E52673">
        <w:t xml:space="preserve"> выявить проблемы управления ликвидностью и платежеспособностью предприятия </w:t>
      </w:r>
      <w:r w:rsidR="00011909" w:rsidRPr="00E52673">
        <w:t>ООО «ТС</w:t>
      </w:r>
      <w:r w:rsidRPr="00E52673">
        <w:t xml:space="preserve"> </w:t>
      </w:r>
      <w:r w:rsidR="00011909" w:rsidRPr="00E52673">
        <w:t xml:space="preserve">Техник» </w:t>
      </w:r>
      <w:r w:rsidRPr="00E52673">
        <w:t>и предложить пути их решения.</w:t>
      </w:r>
      <w:bookmarkEnd w:id="2"/>
    </w:p>
    <w:p w14:paraId="5C257BC7" w14:textId="3AF975F7" w:rsidR="00A0161C" w:rsidRPr="00E52673" w:rsidRDefault="00011909" w:rsidP="00022C52">
      <w:r w:rsidRPr="00E52673">
        <w:t>Для достижения поставленной цели необходимо решить следующие задачи</w:t>
      </w:r>
      <w:r w:rsidR="00A0161C" w:rsidRPr="00E52673">
        <w:t xml:space="preserve">: </w:t>
      </w:r>
    </w:p>
    <w:p w14:paraId="2355CE86" w14:textId="77777777" w:rsidR="003115C3" w:rsidRPr="00E52673" w:rsidRDefault="003115C3" w:rsidP="003115C3">
      <w:pPr>
        <w:pStyle w:val="a"/>
      </w:pPr>
      <w:bookmarkStart w:id="3" w:name="_Hlk135740526"/>
      <w:r w:rsidRPr="00E52673">
        <w:t>рассмотреть сущность и методы управления ликвидностью и платежеспособностью предприятия;</w:t>
      </w:r>
    </w:p>
    <w:p w14:paraId="2DE0B72F" w14:textId="77777777" w:rsidR="003115C3" w:rsidRPr="00E52673" w:rsidRDefault="003115C3" w:rsidP="003115C3">
      <w:pPr>
        <w:pStyle w:val="a"/>
      </w:pPr>
      <w:r w:rsidRPr="00E52673">
        <w:t>провести анализ состояния и эффективности управления ликвидностью и платежеспособностью предприятия (на примере ООО «ТС Техник») и провести анализ рисков вероятности банкротства предприятия;</w:t>
      </w:r>
    </w:p>
    <w:p w14:paraId="20E04B03" w14:textId="56CA428F" w:rsidR="003115C3" w:rsidRPr="00E52673" w:rsidRDefault="003115C3" w:rsidP="003115C3">
      <w:pPr>
        <w:pStyle w:val="a"/>
      </w:pPr>
      <w:r w:rsidRPr="00E52673">
        <w:lastRenderedPageBreak/>
        <w:t>выявить проблемы управления ликвидностью и платежеспособностью, а также разработать рекомендации по совершенствованию управления ликвидностью и платежеспособностью предприятия.</w:t>
      </w:r>
    </w:p>
    <w:p w14:paraId="4F5D4BF6" w14:textId="77777777" w:rsidR="00915B23" w:rsidRPr="00E52673" w:rsidRDefault="00915B23" w:rsidP="00915B23">
      <w:r w:rsidRPr="00E52673">
        <w:t>Объект исследования: организация ООО «ТС Техник», основным видом деятельности которой является деятельность вспомогательная, связанная с воздушным и космическим транспортом.</w:t>
      </w:r>
    </w:p>
    <w:p w14:paraId="28684B28" w14:textId="594B6B4B" w:rsidR="00915B23" w:rsidRPr="00E52673" w:rsidRDefault="00915B23" w:rsidP="00915B23">
      <w:r w:rsidRPr="00E52673">
        <w:t>Предметом исследования являются экономические отношения, возникающие в процессе управления ликвидностью и платежеспособностью предприятия.</w:t>
      </w:r>
      <w:bookmarkEnd w:id="3"/>
    </w:p>
    <w:sectPr w:rsidR="00915B23" w:rsidRPr="00E52673" w:rsidSect="002C6C82">
      <w:footerReference w:type="default" r:id="rId8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802DC" w14:textId="77777777" w:rsidR="004735BB" w:rsidRDefault="004735BB" w:rsidP="007B611E">
      <w:r>
        <w:separator/>
      </w:r>
    </w:p>
  </w:endnote>
  <w:endnote w:type="continuationSeparator" w:id="0">
    <w:p w14:paraId="43ED2B23" w14:textId="77777777" w:rsidR="004735BB" w:rsidRDefault="004735BB" w:rsidP="007B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B857" w14:textId="6889B696" w:rsidR="00E5799F" w:rsidRPr="00B47F5B" w:rsidRDefault="00E5799F" w:rsidP="007B611E">
    <w:pPr>
      <w:pStyle w:val="a7"/>
      <w:jc w:val="center"/>
      <w:rPr>
        <w:sz w:val="24"/>
        <w:szCs w:val="20"/>
      </w:rPr>
    </w:pPr>
    <w:r w:rsidRPr="00B47F5B">
      <w:rPr>
        <w:sz w:val="24"/>
        <w:szCs w:val="20"/>
      </w:rPr>
      <w:fldChar w:fldCharType="begin"/>
    </w:r>
    <w:r w:rsidRPr="00B47F5B">
      <w:rPr>
        <w:sz w:val="24"/>
        <w:szCs w:val="20"/>
      </w:rPr>
      <w:instrText>PAGE   \* MERGEFORMAT</w:instrText>
    </w:r>
    <w:r w:rsidRPr="00B47F5B">
      <w:rPr>
        <w:sz w:val="24"/>
        <w:szCs w:val="20"/>
      </w:rPr>
      <w:fldChar w:fldCharType="separate"/>
    </w:r>
    <w:r w:rsidR="00511C03" w:rsidRPr="00B47F5B">
      <w:rPr>
        <w:noProof/>
        <w:sz w:val="24"/>
        <w:szCs w:val="20"/>
      </w:rPr>
      <w:t>46</w:t>
    </w:r>
    <w:r w:rsidRPr="00B47F5B">
      <w:rPr>
        <w:sz w:val="24"/>
        <w:szCs w:val="20"/>
      </w:rPr>
      <w:fldChar w:fldCharType="end"/>
    </w:r>
  </w:p>
  <w:p w14:paraId="5183C45C" w14:textId="77777777" w:rsidR="00E5799F" w:rsidRDefault="00E5799F" w:rsidP="007B61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7524" w14:textId="77777777" w:rsidR="004735BB" w:rsidRDefault="004735BB" w:rsidP="007B611E">
      <w:r>
        <w:separator/>
      </w:r>
    </w:p>
  </w:footnote>
  <w:footnote w:type="continuationSeparator" w:id="0">
    <w:p w14:paraId="1E52F3B1" w14:textId="77777777" w:rsidR="004735BB" w:rsidRDefault="004735BB" w:rsidP="007B6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37C"/>
    <w:multiLevelType w:val="multilevel"/>
    <w:tmpl w:val="4ACC05E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C32DDD"/>
    <w:multiLevelType w:val="hybridMultilevel"/>
    <w:tmpl w:val="7B2CD896"/>
    <w:lvl w:ilvl="0" w:tplc="A87C3CEA">
      <w:start w:val="1"/>
      <w:numFmt w:val="bullet"/>
      <w:pStyle w:val="a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D668FF"/>
    <w:multiLevelType w:val="hybridMultilevel"/>
    <w:tmpl w:val="AB988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BE4401"/>
    <w:multiLevelType w:val="hybridMultilevel"/>
    <w:tmpl w:val="99F4B2F4"/>
    <w:lvl w:ilvl="0" w:tplc="B254DE4E">
      <w:start w:val="1"/>
      <w:numFmt w:val="decimal"/>
      <w:pStyle w:val="a0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D05"/>
    <w:multiLevelType w:val="hybridMultilevel"/>
    <w:tmpl w:val="830AA824"/>
    <w:lvl w:ilvl="0" w:tplc="87C2A9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089B"/>
    <w:multiLevelType w:val="hybridMultilevel"/>
    <w:tmpl w:val="8578C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9A2717"/>
    <w:multiLevelType w:val="multilevel"/>
    <w:tmpl w:val="CA441D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F240C4"/>
    <w:multiLevelType w:val="hybridMultilevel"/>
    <w:tmpl w:val="AB3A4156"/>
    <w:lvl w:ilvl="0" w:tplc="1506E1A6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D14E98"/>
    <w:multiLevelType w:val="hybridMultilevel"/>
    <w:tmpl w:val="65525650"/>
    <w:lvl w:ilvl="0" w:tplc="BAE46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F13834"/>
    <w:multiLevelType w:val="hybridMultilevel"/>
    <w:tmpl w:val="1EA05850"/>
    <w:lvl w:ilvl="0" w:tplc="9EE2D11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45476"/>
    <w:multiLevelType w:val="hybridMultilevel"/>
    <w:tmpl w:val="A49A1712"/>
    <w:lvl w:ilvl="0" w:tplc="2F4E28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760FE8"/>
    <w:multiLevelType w:val="multilevel"/>
    <w:tmpl w:val="DDDE4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830E2D"/>
    <w:multiLevelType w:val="hybridMultilevel"/>
    <w:tmpl w:val="3F1C9196"/>
    <w:lvl w:ilvl="0" w:tplc="017A23D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22472"/>
    <w:multiLevelType w:val="hybridMultilevel"/>
    <w:tmpl w:val="830AA824"/>
    <w:lvl w:ilvl="0" w:tplc="87C2A9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356D9"/>
    <w:multiLevelType w:val="hybridMultilevel"/>
    <w:tmpl w:val="FA8C5EC4"/>
    <w:lvl w:ilvl="0" w:tplc="0726985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E456D"/>
    <w:multiLevelType w:val="multilevel"/>
    <w:tmpl w:val="477604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78633BC"/>
    <w:multiLevelType w:val="hybridMultilevel"/>
    <w:tmpl w:val="4D925A3C"/>
    <w:lvl w:ilvl="0" w:tplc="058AF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A9B5992"/>
    <w:multiLevelType w:val="multilevel"/>
    <w:tmpl w:val="2CFAF4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5053538F"/>
    <w:multiLevelType w:val="hybridMultilevel"/>
    <w:tmpl w:val="91FAD0CA"/>
    <w:lvl w:ilvl="0" w:tplc="69BCEF8C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0154E"/>
    <w:multiLevelType w:val="hybridMultilevel"/>
    <w:tmpl w:val="8478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36624"/>
    <w:multiLevelType w:val="hybridMultilevel"/>
    <w:tmpl w:val="473C3818"/>
    <w:lvl w:ilvl="0" w:tplc="C0CA7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5F321C"/>
    <w:multiLevelType w:val="hybridMultilevel"/>
    <w:tmpl w:val="B8F41ED2"/>
    <w:lvl w:ilvl="0" w:tplc="56381AD4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6771F"/>
    <w:multiLevelType w:val="hybridMultilevel"/>
    <w:tmpl w:val="9ECEC656"/>
    <w:lvl w:ilvl="0" w:tplc="1A0ED8EE">
      <w:start w:val="1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F0D61"/>
    <w:multiLevelType w:val="multilevel"/>
    <w:tmpl w:val="D792B1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62325150"/>
    <w:multiLevelType w:val="multilevel"/>
    <w:tmpl w:val="65D889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5621F4A"/>
    <w:multiLevelType w:val="multilevel"/>
    <w:tmpl w:val="1538758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8121919"/>
    <w:multiLevelType w:val="hybridMultilevel"/>
    <w:tmpl w:val="BF5A86B8"/>
    <w:lvl w:ilvl="0" w:tplc="F044E2EA">
      <w:start w:val="1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33CBC"/>
    <w:multiLevelType w:val="hybridMultilevel"/>
    <w:tmpl w:val="5CBCF79E"/>
    <w:lvl w:ilvl="0" w:tplc="B6D6E73A">
      <w:start w:val="1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D6224"/>
    <w:multiLevelType w:val="hybridMultilevel"/>
    <w:tmpl w:val="A55E9A46"/>
    <w:lvl w:ilvl="0" w:tplc="F8A8E760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FCF7381"/>
    <w:multiLevelType w:val="hybridMultilevel"/>
    <w:tmpl w:val="FB4ACF40"/>
    <w:lvl w:ilvl="0" w:tplc="76E466EC">
      <w:start w:val="30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6"/>
  </w:num>
  <w:num w:numId="8">
    <w:abstractNumId w:val="0"/>
  </w:num>
  <w:num w:numId="9">
    <w:abstractNumId w:val="23"/>
  </w:num>
  <w:num w:numId="10">
    <w:abstractNumId w:val="25"/>
  </w:num>
  <w:num w:numId="11">
    <w:abstractNumId w:val="8"/>
  </w:num>
  <w:num w:numId="12">
    <w:abstractNumId w:val="19"/>
  </w:num>
  <w:num w:numId="13">
    <w:abstractNumId w:val="11"/>
  </w:num>
  <w:num w:numId="14">
    <w:abstractNumId w:val="20"/>
  </w:num>
  <w:num w:numId="15">
    <w:abstractNumId w:val="16"/>
  </w:num>
  <w:num w:numId="16">
    <w:abstractNumId w:val="10"/>
  </w:num>
  <w:num w:numId="17">
    <w:abstractNumId w:val="2"/>
  </w:num>
  <w:num w:numId="18">
    <w:abstractNumId w:val="24"/>
  </w:num>
  <w:num w:numId="19">
    <w:abstractNumId w:val="12"/>
  </w:num>
  <w:num w:numId="20">
    <w:abstractNumId w:val="21"/>
  </w:num>
  <w:num w:numId="21">
    <w:abstractNumId w:val="18"/>
  </w:num>
  <w:num w:numId="22">
    <w:abstractNumId w:val="9"/>
  </w:num>
  <w:num w:numId="23">
    <w:abstractNumId w:val="14"/>
  </w:num>
  <w:num w:numId="24">
    <w:abstractNumId w:val="22"/>
  </w:num>
  <w:num w:numId="25">
    <w:abstractNumId w:val="27"/>
  </w:num>
  <w:num w:numId="26">
    <w:abstractNumId w:val="26"/>
  </w:num>
  <w:num w:numId="27">
    <w:abstractNumId w:val="28"/>
  </w:num>
  <w:num w:numId="28">
    <w:abstractNumId w:val="4"/>
  </w:num>
  <w:num w:numId="29">
    <w:abstractNumId w:val="1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FB3"/>
    <w:rsid w:val="000007D8"/>
    <w:rsid w:val="00001C09"/>
    <w:rsid w:val="00001FC0"/>
    <w:rsid w:val="00002C5E"/>
    <w:rsid w:val="00006305"/>
    <w:rsid w:val="00006BF9"/>
    <w:rsid w:val="00010894"/>
    <w:rsid w:val="00011909"/>
    <w:rsid w:val="000130B7"/>
    <w:rsid w:val="00022C52"/>
    <w:rsid w:val="00025C0A"/>
    <w:rsid w:val="00032B25"/>
    <w:rsid w:val="00032D3C"/>
    <w:rsid w:val="00035B88"/>
    <w:rsid w:val="000421B9"/>
    <w:rsid w:val="0004304D"/>
    <w:rsid w:val="00043607"/>
    <w:rsid w:val="00044523"/>
    <w:rsid w:val="000450E1"/>
    <w:rsid w:val="00047FF3"/>
    <w:rsid w:val="00051191"/>
    <w:rsid w:val="00052A85"/>
    <w:rsid w:val="00055C34"/>
    <w:rsid w:val="000604C2"/>
    <w:rsid w:val="00062A47"/>
    <w:rsid w:val="000634A2"/>
    <w:rsid w:val="0006385C"/>
    <w:rsid w:val="00064C22"/>
    <w:rsid w:val="0006526F"/>
    <w:rsid w:val="00070A0C"/>
    <w:rsid w:val="00070C92"/>
    <w:rsid w:val="00070E7F"/>
    <w:rsid w:val="000724F3"/>
    <w:rsid w:val="000725EB"/>
    <w:rsid w:val="000750B4"/>
    <w:rsid w:val="00076656"/>
    <w:rsid w:val="000810CF"/>
    <w:rsid w:val="00082206"/>
    <w:rsid w:val="00083494"/>
    <w:rsid w:val="00084DEA"/>
    <w:rsid w:val="00087319"/>
    <w:rsid w:val="00091742"/>
    <w:rsid w:val="0009254C"/>
    <w:rsid w:val="00092B80"/>
    <w:rsid w:val="00093595"/>
    <w:rsid w:val="00096401"/>
    <w:rsid w:val="000A235A"/>
    <w:rsid w:val="000A5F1E"/>
    <w:rsid w:val="000A776F"/>
    <w:rsid w:val="000B163E"/>
    <w:rsid w:val="000B3A62"/>
    <w:rsid w:val="000B7430"/>
    <w:rsid w:val="000C1A60"/>
    <w:rsid w:val="000C260F"/>
    <w:rsid w:val="000C5382"/>
    <w:rsid w:val="000C6655"/>
    <w:rsid w:val="000C6C60"/>
    <w:rsid w:val="000D124E"/>
    <w:rsid w:val="000D48A7"/>
    <w:rsid w:val="000E0A1A"/>
    <w:rsid w:val="000E4BDC"/>
    <w:rsid w:val="000E7117"/>
    <w:rsid w:val="000E7F51"/>
    <w:rsid w:val="000F0537"/>
    <w:rsid w:val="000F0A46"/>
    <w:rsid w:val="000F18A4"/>
    <w:rsid w:val="000F3B27"/>
    <w:rsid w:val="000F65C5"/>
    <w:rsid w:val="00104A14"/>
    <w:rsid w:val="00107310"/>
    <w:rsid w:val="00110CEF"/>
    <w:rsid w:val="00110FE1"/>
    <w:rsid w:val="00111E33"/>
    <w:rsid w:val="00115B02"/>
    <w:rsid w:val="00117914"/>
    <w:rsid w:val="00120BA3"/>
    <w:rsid w:val="00120EE2"/>
    <w:rsid w:val="0012167C"/>
    <w:rsid w:val="00123BDA"/>
    <w:rsid w:val="0012716B"/>
    <w:rsid w:val="0013357F"/>
    <w:rsid w:val="00135A73"/>
    <w:rsid w:val="00143EF9"/>
    <w:rsid w:val="00147889"/>
    <w:rsid w:val="00152055"/>
    <w:rsid w:val="001536EB"/>
    <w:rsid w:val="00154D9E"/>
    <w:rsid w:val="00155452"/>
    <w:rsid w:val="00160010"/>
    <w:rsid w:val="00161280"/>
    <w:rsid w:val="00162764"/>
    <w:rsid w:val="001636F1"/>
    <w:rsid w:val="001675E8"/>
    <w:rsid w:val="00167A7D"/>
    <w:rsid w:val="00170667"/>
    <w:rsid w:val="0017093C"/>
    <w:rsid w:val="00173F6E"/>
    <w:rsid w:val="00174850"/>
    <w:rsid w:val="001764D0"/>
    <w:rsid w:val="0018001F"/>
    <w:rsid w:val="00180C79"/>
    <w:rsid w:val="00181385"/>
    <w:rsid w:val="00184C62"/>
    <w:rsid w:val="00187492"/>
    <w:rsid w:val="00190448"/>
    <w:rsid w:val="00190B66"/>
    <w:rsid w:val="00191F8E"/>
    <w:rsid w:val="001921D0"/>
    <w:rsid w:val="00194638"/>
    <w:rsid w:val="001A23B7"/>
    <w:rsid w:val="001A4BA7"/>
    <w:rsid w:val="001A61A4"/>
    <w:rsid w:val="001A61CD"/>
    <w:rsid w:val="001B403A"/>
    <w:rsid w:val="001B631F"/>
    <w:rsid w:val="001B739A"/>
    <w:rsid w:val="001C46E9"/>
    <w:rsid w:val="001C5620"/>
    <w:rsid w:val="001C7BC8"/>
    <w:rsid w:val="001D0404"/>
    <w:rsid w:val="001D0EB2"/>
    <w:rsid w:val="001D688F"/>
    <w:rsid w:val="001D6B57"/>
    <w:rsid w:val="001D782D"/>
    <w:rsid w:val="001E0123"/>
    <w:rsid w:val="001E2916"/>
    <w:rsid w:val="001E3824"/>
    <w:rsid w:val="001E3F93"/>
    <w:rsid w:val="001E5FD7"/>
    <w:rsid w:val="001E6F21"/>
    <w:rsid w:val="001F0649"/>
    <w:rsid w:val="001F2CCB"/>
    <w:rsid w:val="001F3EBA"/>
    <w:rsid w:val="001F5250"/>
    <w:rsid w:val="001F7E21"/>
    <w:rsid w:val="00200CB8"/>
    <w:rsid w:val="0020146E"/>
    <w:rsid w:val="00201754"/>
    <w:rsid w:val="00201D30"/>
    <w:rsid w:val="00202355"/>
    <w:rsid w:val="002026DA"/>
    <w:rsid w:val="00216B9B"/>
    <w:rsid w:val="00223DA2"/>
    <w:rsid w:val="002246B3"/>
    <w:rsid w:val="0022530F"/>
    <w:rsid w:val="00225AD0"/>
    <w:rsid w:val="002321B7"/>
    <w:rsid w:val="00232260"/>
    <w:rsid w:val="00233957"/>
    <w:rsid w:val="00235887"/>
    <w:rsid w:val="00235DE7"/>
    <w:rsid w:val="0024063A"/>
    <w:rsid w:val="00241DB4"/>
    <w:rsid w:val="00244349"/>
    <w:rsid w:val="0025463C"/>
    <w:rsid w:val="00254C8C"/>
    <w:rsid w:val="00261957"/>
    <w:rsid w:val="00261EAA"/>
    <w:rsid w:val="00263500"/>
    <w:rsid w:val="00263CB1"/>
    <w:rsid w:val="002654A3"/>
    <w:rsid w:val="00270B4B"/>
    <w:rsid w:val="00272711"/>
    <w:rsid w:val="00273229"/>
    <w:rsid w:val="00273298"/>
    <w:rsid w:val="00273C8F"/>
    <w:rsid w:val="00274C56"/>
    <w:rsid w:val="00274C72"/>
    <w:rsid w:val="002754C6"/>
    <w:rsid w:val="00281653"/>
    <w:rsid w:val="002835F9"/>
    <w:rsid w:val="00283B5B"/>
    <w:rsid w:val="002861BA"/>
    <w:rsid w:val="002876E7"/>
    <w:rsid w:val="002958E1"/>
    <w:rsid w:val="002A140B"/>
    <w:rsid w:val="002A4D3F"/>
    <w:rsid w:val="002A6BC2"/>
    <w:rsid w:val="002A7A2C"/>
    <w:rsid w:val="002B0109"/>
    <w:rsid w:val="002B2399"/>
    <w:rsid w:val="002B45CA"/>
    <w:rsid w:val="002B5883"/>
    <w:rsid w:val="002C0DB2"/>
    <w:rsid w:val="002C0FC6"/>
    <w:rsid w:val="002C1637"/>
    <w:rsid w:val="002C24B3"/>
    <w:rsid w:val="002C4968"/>
    <w:rsid w:val="002C4FD8"/>
    <w:rsid w:val="002C568A"/>
    <w:rsid w:val="002C5D0C"/>
    <w:rsid w:val="002C68FC"/>
    <w:rsid w:val="002C6C82"/>
    <w:rsid w:val="002D3261"/>
    <w:rsid w:val="002D34F5"/>
    <w:rsid w:val="002D51A6"/>
    <w:rsid w:val="002D7F22"/>
    <w:rsid w:val="002E2157"/>
    <w:rsid w:val="002E3187"/>
    <w:rsid w:val="002E5E8F"/>
    <w:rsid w:val="002F0E70"/>
    <w:rsid w:val="002F10C8"/>
    <w:rsid w:val="002F1D31"/>
    <w:rsid w:val="002F41FF"/>
    <w:rsid w:val="002F6742"/>
    <w:rsid w:val="002F6C17"/>
    <w:rsid w:val="0030147D"/>
    <w:rsid w:val="00302501"/>
    <w:rsid w:val="00302528"/>
    <w:rsid w:val="0030412D"/>
    <w:rsid w:val="003072DE"/>
    <w:rsid w:val="00310774"/>
    <w:rsid w:val="003115C3"/>
    <w:rsid w:val="00311A71"/>
    <w:rsid w:val="003175D6"/>
    <w:rsid w:val="003224D1"/>
    <w:rsid w:val="00323BF4"/>
    <w:rsid w:val="0032550B"/>
    <w:rsid w:val="0033053D"/>
    <w:rsid w:val="00332A1A"/>
    <w:rsid w:val="003360C6"/>
    <w:rsid w:val="00340957"/>
    <w:rsid w:val="00341AA6"/>
    <w:rsid w:val="00342FB0"/>
    <w:rsid w:val="00346DB0"/>
    <w:rsid w:val="00350CF4"/>
    <w:rsid w:val="0035239F"/>
    <w:rsid w:val="00353FE0"/>
    <w:rsid w:val="0035418D"/>
    <w:rsid w:val="00355D2E"/>
    <w:rsid w:val="00357952"/>
    <w:rsid w:val="00357FB3"/>
    <w:rsid w:val="00360C07"/>
    <w:rsid w:val="003612A9"/>
    <w:rsid w:val="003648E6"/>
    <w:rsid w:val="0036495E"/>
    <w:rsid w:val="003663F4"/>
    <w:rsid w:val="00366B0B"/>
    <w:rsid w:val="00366B0F"/>
    <w:rsid w:val="003673A0"/>
    <w:rsid w:val="003710A9"/>
    <w:rsid w:val="003721BD"/>
    <w:rsid w:val="003843F9"/>
    <w:rsid w:val="00386392"/>
    <w:rsid w:val="00387126"/>
    <w:rsid w:val="00387198"/>
    <w:rsid w:val="00387CC9"/>
    <w:rsid w:val="00391F40"/>
    <w:rsid w:val="003923E2"/>
    <w:rsid w:val="003936EA"/>
    <w:rsid w:val="00394029"/>
    <w:rsid w:val="003966E2"/>
    <w:rsid w:val="0039745F"/>
    <w:rsid w:val="003A1DD2"/>
    <w:rsid w:val="003A2956"/>
    <w:rsid w:val="003A44D5"/>
    <w:rsid w:val="003A5128"/>
    <w:rsid w:val="003A609C"/>
    <w:rsid w:val="003A6C44"/>
    <w:rsid w:val="003B3F56"/>
    <w:rsid w:val="003B5C90"/>
    <w:rsid w:val="003B659A"/>
    <w:rsid w:val="003B7356"/>
    <w:rsid w:val="003B7DF4"/>
    <w:rsid w:val="003C1BCA"/>
    <w:rsid w:val="003C2E78"/>
    <w:rsid w:val="003C5492"/>
    <w:rsid w:val="003C5BBA"/>
    <w:rsid w:val="003C6698"/>
    <w:rsid w:val="003D0284"/>
    <w:rsid w:val="003D1248"/>
    <w:rsid w:val="003D2CE3"/>
    <w:rsid w:val="003D439A"/>
    <w:rsid w:val="003D6585"/>
    <w:rsid w:val="003D7B93"/>
    <w:rsid w:val="003E050C"/>
    <w:rsid w:val="003E09A6"/>
    <w:rsid w:val="003E1D96"/>
    <w:rsid w:val="003E49CD"/>
    <w:rsid w:val="003F10B2"/>
    <w:rsid w:val="003F2101"/>
    <w:rsid w:val="003F3055"/>
    <w:rsid w:val="00400E28"/>
    <w:rsid w:val="00406788"/>
    <w:rsid w:val="004132CC"/>
    <w:rsid w:val="00413435"/>
    <w:rsid w:val="004166AC"/>
    <w:rsid w:val="00420A8A"/>
    <w:rsid w:val="00420CAA"/>
    <w:rsid w:val="00421F36"/>
    <w:rsid w:val="004222C7"/>
    <w:rsid w:val="004223B8"/>
    <w:rsid w:val="00422406"/>
    <w:rsid w:val="00424576"/>
    <w:rsid w:val="00425F9C"/>
    <w:rsid w:val="00427E66"/>
    <w:rsid w:val="0043022A"/>
    <w:rsid w:val="00432108"/>
    <w:rsid w:val="0043572C"/>
    <w:rsid w:val="0043714A"/>
    <w:rsid w:val="004375AF"/>
    <w:rsid w:val="00437A56"/>
    <w:rsid w:val="00440890"/>
    <w:rsid w:val="00443C92"/>
    <w:rsid w:val="0044482C"/>
    <w:rsid w:val="00446F0A"/>
    <w:rsid w:val="00447B1F"/>
    <w:rsid w:val="004505C1"/>
    <w:rsid w:val="004508E8"/>
    <w:rsid w:val="0045090A"/>
    <w:rsid w:val="00452BE6"/>
    <w:rsid w:val="00453468"/>
    <w:rsid w:val="004617E0"/>
    <w:rsid w:val="00461875"/>
    <w:rsid w:val="004645A0"/>
    <w:rsid w:val="004666A9"/>
    <w:rsid w:val="0047080C"/>
    <w:rsid w:val="004712CC"/>
    <w:rsid w:val="00472946"/>
    <w:rsid w:val="00473054"/>
    <w:rsid w:val="004735BB"/>
    <w:rsid w:val="00474B2F"/>
    <w:rsid w:val="00475D92"/>
    <w:rsid w:val="00480890"/>
    <w:rsid w:val="0048448F"/>
    <w:rsid w:val="004858F9"/>
    <w:rsid w:val="004861EF"/>
    <w:rsid w:val="00487C54"/>
    <w:rsid w:val="004952B7"/>
    <w:rsid w:val="00495C16"/>
    <w:rsid w:val="00497339"/>
    <w:rsid w:val="004A08D6"/>
    <w:rsid w:val="004A7867"/>
    <w:rsid w:val="004A7B62"/>
    <w:rsid w:val="004B0B9B"/>
    <w:rsid w:val="004B4E10"/>
    <w:rsid w:val="004B5C62"/>
    <w:rsid w:val="004B7493"/>
    <w:rsid w:val="004C17CE"/>
    <w:rsid w:val="004C78C0"/>
    <w:rsid w:val="004D33D1"/>
    <w:rsid w:val="004D400B"/>
    <w:rsid w:val="004D6272"/>
    <w:rsid w:val="004D66B5"/>
    <w:rsid w:val="004D7B32"/>
    <w:rsid w:val="004E085C"/>
    <w:rsid w:val="004E0B20"/>
    <w:rsid w:val="004E1FCB"/>
    <w:rsid w:val="004E43CF"/>
    <w:rsid w:val="004E43D1"/>
    <w:rsid w:val="004E4481"/>
    <w:rsid w:val="004F10DE"/>
    <w:rsid w:val="004F4591"/>
    <w:rsid w:val="004F5EA9"/>
    <w:rsid w:val="005003A2"/>
    <w:rsid w:val="00501D8A"/>
    <w:rsid w:val="00501F2F"/>
    <w:rsid w:val="00503EAD"/>
    <w:rsid w:val="005043E2"/>
    <w:rsid w:val="005119A8"/>
    <w:rsid w:val="00511C03"/>
    <w:rsid w:val="00512F85"/>
    <w:rsid w:val="00513289"/>
    <w:rsid w:val="00513AAD"/>
    <w:rsid w:val="00515B95"/>
    <w:rsid w:val="00517578"/>
    <w:rsid w:val="0052250B"/>
    <w:rsid w:val="00525E1D"/>
    <w:rsid w:val="00530145"/>
    <w:rsid w:val="00532013"/>
    <w:rsid w:val="00536184"/>
    <w:rsid w:val="00542C5C"/>
    <w:rsid w:val="005459CF"/>
    <w:rsid w:val="00550393"/>
    <w:rsid w:val="00550B13"/>
    <w:rsid w:val="00552080"/>
    <w:rsid w:val="0055484C"/>
    <w:rsid w:val="00554987"/>
    <w:rsid w:val="0056073E"/>
    <w:rsid w:val="00562775"/>
    <w:rsid w:val="005670A4"/>
    <w:rsid w:val="0057092F"/>
    <w:rsid w:val="005715BF"/>
    <w:rsid w:val="00572052"/>
    <w:rsid w:val="005723B4"/>
    <w:rsid w:val="00572F52"/>
    <w:rsid w:val="00573767"/>
    <w:rsid w:val="00573BE8"/>
    <w:rsid w:val="0057440E"/>
    <w:rsid w:val="00576E13"/>
    <w:rsid w:val="00585627"/>
    <w:rsid w:val="005860CF"/>
    <w:rsid w:val="00586ABF"/>
    <w:rsid w:val="00587A05"/>
    <w:rsid w:val="005902B5"/>
    <w:rsid w:val="005A3223"/>
    <w:rsid w:val="005A4220"/>
    <w:rsid w:val="005A7F9C"/>
    <w:rsid w:val="005B337D"/>
    <w:rsid w:val="005B4A1B"/>
    <w:rsid w:val="005C1335"/>
    <w:rsid w:val="005C2D73"/>
    <w:rsid w:val="005C32E0"/>
    <w:rsid w:val="005C3EA0"/>
    <w:rsid w:val="005C4CD0"/>
    <w:rsid w:val="005C5084"/>
    <w:rsid w:val="005C7DED"/>
    <w:rsid w:val="005D08CF"/>
    <w:rsid w:val="005D0A8E"/>
    <w:rsid w:val="005D126E"/>
    <w:rsid w:val="005D384E"/>
    <w:rsid w:val="005D6022"/>
    <w:rsid w:val="005D6350"/>
    <w:rsid w:val="005D7186"/>
    <w:rsid w:val="005E072A"/>
    <w:rsid w:val="005E711E"/>
    <w:rsid w:val="005E7B6D"/>
    <w:rsid w:val="005F14AA"/>
    <w:rsid w:val="005F50FC"/>
    <w:rsid w:val="005F56B1"/>
    <w:rsid w:val="00600252"/>
    <w:rsid w:val="00600CC6"/>
    <w:rsid w:val="006028DA"/>
    <w:rsid w:val="00602A2D"/>
    <w:rsid w:val="00605148"/>
    <w:rsid w:val="00605F74"/>
    <w:rsid w:val="006068B1"/>
    <w:rsid w:val="00606F6E"/>
    <w:rsid w:val="0061249E"/>
    <w:rsid w:val="006132E2"/>
    <w:rsid w:val="00613402"/>
    <w:rsid w:val="00613C3B"/>
    <w:rsid w:val="00614381"/>
    <w:rsid w:val="0062007F"/>
    <w:rsid w:val="00621BA5"/>
    <w:rsid w:val="00621E7F"/>
    <w:rsid w:val="00623626"/>
    <w:rsid w:val="00624843"/>
    <w:rsid w:val="00624C9C"/>
    <w:rsid w:val="00627541"/>
    <w:rsid w:val="006312FD"/>
    <w:rsid w:val="006318D5"/>
    <w:rsid w:val="006358FF"/>
    <w:rsid w:val="00640EF1"/>
    <w:rsid w:val="00641745"/>
    <w:rsid w:val="0064199D"/>
    <w:rsid w:val="006423A9"/>
    <w:rsid w:val="006448A7"/>
    <w:rsid w:val="0064553F"/>
    <w:rsid w:val="00645837"/>
    <w:rsid w:val="00645FD7"/>
    <w:rsid w:val="0064626C"/>
    <w:rsid w:val="006466C2"/>
    <w:rsid w:val="006507DF"/>
    <w:rsid w:val="00651972"/>
    <w:rsid w:val="00651F91"/>
    <w:rsid w:val="00652F7C"/>
    <w:rsid w:val="006537D0"/>
    <w:rsid w:val="006543A3"/>
    <w:rsid w:val="0065458E"/>
    <w:rsid w:val="006553A9"/>
    <w:rsid w:val="006576AB"/>
    <w:rsid w:val="006602B8"/>
    <w:rsid w:val="00661CC4"/>
    <w:rsid w:val="00665DAF"/>
    <w:rsid w:val="00671E7F"/>
    <w:rsid w:val="00673936"/>
    <w:rsid w:val="0067543B"/>
    <w:rsid w:val="00677D2A"/>
    <w:rsid w:val="00681BDC"/>
    <w:rsid w:val="00690778"/>
    <w:rsid w:val="00692704"/>
    <w:rsid w:val="0069347A"/>
    <w:rsid w:val="00693AB0"/>
    <w:rsid w:val="006949FB"/>
    <w:rsid w:val="0069555D"/>
    <w:rsid w:val="00696CC3"/>
    <w:rsid w:val="006976B7"/>
    <w:rsid w:val="006A08B0"/>
    <w:rsid w:val="006A7C7E"/>
    <w:rsid w:val="006B1503"/>
    <w:rsid w:val="006B243B"/>
    <w:rsid w:val="006B2F5C"/>
    <w:rsid w:val="006B31D6"/>
    <w:rsid w:val="006C0171"/>
    <w:rsid w:val="006C053D"/>
    <w:rsid w:val="006C2BFD"/>
    <w:rsid w:val="006C2F89"/>
    <w:rsid w:val="006C585E"/>
    <w:rsid w:val="006C6CB6"/>
    <w:rsid w:val="006D02BD"/>
    <w:rsid w:val="006D3393"/>
    <w:rsid w:val="006D4AB1"/>
    <w:rsid w:val="006D52A2"/>
    <w:rsid w:val="006D5DB6"/>
    <w:rsid w:val="006D6D28"/>
    <w:rsid w:val="006D70B6"/>
    <w:rsid w:val="006E3E41"/>
    <w:rsid w:val="006E57E4"/>
    <w:rsid w:val="006E60B5"/>
    <w:rsid w:val="006E6906"/>
    <w:rsid w:val="006F1C09"/>
    <w:rsid w:val="006F452C"/>
    <w:rsid w:val="006F4C56"/>
    <w:rsid w:val="006F6CA6"/>
    <w:rsid w:val="00705CEB"/>
    <w:rsid w:val="00705DA9"/>
    <w:rsid w:val="007107D2"/>
    <w:rsid w:val="00711FF2"/>
    <w:rsid w:val="007149BE"/>
    <w:rsid w:val="007165D0"/>
    <w:rsid w:val="0071695F"/>
    <w:rsid w:val="00720748"/>
    <w:rsid w:val="00722A2F"/>
    <w:rsid w:val="00725C63"/>
    <w:rsid w:val="00727A2C"/>
    <w:rsid w:val="0073384D"/>
    <w:rsid w:val="00734C79"/>
    <w:rsid w:val="0073790A"/>
    <w:rsid w:val="007404C1"/>
    <w:rsid w:val="00740704"/>
    <w:rsid w:val="007420ED"/>
    <w:rsid w:val="007428F9"/>
    <w:rsid w:val="007435F1"/>
    <w:rsid w:val="007460CD"/>
    <w:rsid w:val="00751969"/>
    <w:rsid w:val="00751B60"/>
    <w:rsid w:val="00751DA9"/>
    <w:rsid w:val="00755B7A"/>
    <w:rsid w:val="007612BD"/>
    <w:rsid w:val="00761539"/>
    <w:rsid w:val="0076320F"/>
    <w:rsid w:val="00771683"/>
    <w:rsid w:val="00772D35"/>
    <w:rsid w:val="00775F0D"/>
    <w:rsid w:val="0078048C"/>
    <w:rsid w:val="00780A5D"/>
    <w:rsid w:val="00780C76"/>
    <w:rsid w:val="00780FE1"/>
    <w:rsid w:val="00781DCB"/>
    <w:rsid w:val="00782D42"/>
    <w:rsid w:val="00784FB2"/>
    <w:rsid w:val="0079289A"/>
    <w:rsid w:val="00795A82"/>
    <w:rsid w:val="00796C24"/>
    <w:rsid w:val="00796C47"/>
    <w:rsid w:val="007970D4"/>
    <w:rsid w:val="007A2053"/>
    <w:rsid w:val="007A4D7C"/>
    <w:rsid w:val="007A6AE6"/>
    <w:rsid w:val="007A6BFD"/>
    <w:rsid w:val="007B053D"/>
    <w:rsid w:val="007B19AD"/>
    <w:rsid w:val="007B2F18"/>
    <w:rsid w:val="007B4F92"/>
    <w:rsid w:val="007B611E"/>
    <w:rsid w:val="007B684B"/>
    <w:rsid w:val="007B68D1"/>
    <w:rsid w:val="007B7102"/>
    <w:rsid w:val="007C0629"/>
    <w:rsid w:val="007C0B97"/>
    <w:rsid w:val="007C33D0"/>
    <w:rsid w:val="007C70C2"/>
    <w:rsid w:val="007C7819"/>
    <w:rsid w:val="007D0857"/>
    <w:rsid w:val="007D10E2"/>
    <w:rsid w:val="007D19C1"/>
    <w:rsid w:val="007D2D6D"/>
    <w:rsid w:val="007D31A2"/>
    <w:rsid w:val="007D4702"/>
    <w:rsid w:val="007D655D"/>
    <w:rsid w:val="007E3ECC"/>
    <w:rsid w:val="007F31F6"/>
    <w:rsid w:val="007F4602"/>
    <w:rsid w:val="007F626C"/>
    <w:rsid w:val="007F63B2"/>
    <w:rsid w:val="007F6F73"/>
    <w:rsid w:val="007F7091"/>
    <w:rsid w:val="00800CFD"/>
    <w:rsid w:val="00802965"/>
    <w:rsid w:val="00804B50"/>
    <w:rsid w:val="008109CE"/>
    <w:rsid w:val="00820199"/>
    <w:rsid w:val="008219A2"/>
    <w:rsid w:val="00832149"/>
    <w:rsid w:val="00834217"/>
    <w:rsid w:val="00844E7E"/>
    <w:rsid w:val="00845621"/>
    <w:rsid w:val="00845699"/>
    <w:rsid w:val="008479F7"/>
    <w:rsid w:val="008534C0"/>
    <w:rsid w:val="00856716"/>
    <w:rsid w:val="008637AB"/>
    <w:rsid w:val="00864D12"/>
    <w:rsid w:val="00864EFB"/>
    <w:rsid w:val="00865727"/>
    <w:rsid w:val="00865F14"/>
    <w:rsid w:val="0086717B"/>
    <w:rsid w:val="00867411"/>
    <w:rsid w:val="00867905"/>
    <w:rsid w:val="00867A29"/>
    <w:rsid w:val="0087423A"/>
    <w:rsid w:val="00874A63"/>
    <w:rsid w:val="0087717C"/>
    <w:rsid w:val="00877CB5"/>
    <w:rsid w:val="00877EFB"/>
    <w:rsid w:val="0088483D"/>
    <w:rsid w:val="00885F1C"/>
    <w:rsid w:val="00887F85"/>
    <w:rsid w:val="00891F70"/>
    <w:rsid w:val="00892AEC"/>
    <w:rsid w:val="00896B8E"/>
    <w:rsid w:val="00897BB7"/>
    <w:rsid w:val="008A436E"/>
    <w:rsid w:val="008B0841"/>
    <w:rsid w:val="008B1362"/>
    <w:rsid w:val="008B1823"/>
    <w:rsid w:val="008B1871"/>
    <w:rsid w:val="008B23B5"/>
    <w:rsid w:val="008B2A9C"/>
    <w:rsid w:val="008B3A5B"/>
    <w:rsid w:val="008B655B"/>
    <w:rsid w:val="008B6E83"/>
    <w:rsid w:val="008B7E71"/>
    <w:rsid w:val="008C106F"/>
    <w:rsid w:val="008C10D5"/>
    <w:rsid w:val="008C2B08"/>
    <w:rsid w:val="008C682D"/>
    <w:rsid w:val="008D0999"/>
    <w:rsid w:val="008D48B8"/>
    <w:rsid w:val="008D605B"/>
    <w:rsid w:val="008D748A"/>
    <w:rsid w:val="008E0472"/>
    <w:rsid w:val="008E0E2A"/>
    <w:rsid w:val="008E2C4A"/>
    <w:rsid w:val="008E2DF9"/>
    <w:rsid w:val="008E3D64"/>
    <w:rsid w:val="008E5AF3"/>
    <w:rsid w:val="008F0B28"/>
    <w:rsid w:val="008F3EF7"/>
    <w:rsid w:val="008F455F"/>
    <w:rsid w:val="008F5E2D"/>
    <w:rsid w:val="00900B0D"/>
    <w:rsid w:val="00902ABF"/>
    <w:rsid w:val="0090365D"/>
    <w:rsid w:val="00905088"/>
    <w:rsid w:val="00905123"/>
    <w:rsid w:val="00906957"/>
    <w:rsid w:val="00914F0F"/>
    <w:rsid w:val="00915B23"/>
    <w:rsid w:val="00916992"/>
    <w:rsid w:val="00916C5A"/>
    <w:rsid w:val="00920159"/>
    <w:rsid w:val="009259EE"/>
    <w:rsid w:val="00926BE2"/>
    <w:rsid w:val="00931C9B"/>
    <w:rsid w:val="00932584"/>
    <w:rsid w:val="00932638"/>
    <w:rsid w:val="009342C9"/>
    <w:rsid w:val="00936C31"/>
    <w:rsid w:val="00940885"/>
    <w:rsid w:val="00941236"/>
    <w:rsid w:val="0094213C"/>
    <w:rsid w:val="00943231"/>
    <w:rsid w:val="00953BBE"/>
    <w:rsid w:val="00954B44"/>
    <w:rsid w:val="0095512E"/>
    <w:rsid w:val="0095541B"/>
    <w:rsid w:val="00962BC2"/>
    <w:rsid w:val="00964D0C"/>
    <w:rsid w:val="00967DE7"/>
    <w:rsid w:val="00970226"/>
    <w:rsid w:val="009743C1"/>
    <w:rsid w:val="00974E8D"/>
    <w:rsid w:val="009819A7"/>
    <w:rsid w:val="009828EE"/>
    <w:rsid w:val="00982CCC"/>
    <w:rsid w:val="00982FBE"/>
    <w:rsid w:val="009844DF"/>
    <w:rsid w:val="009862BE"/>
    <w:rsid w:val="0098729F"/>
    <w:rsid w:val="009923B1"/>
    <w:rsid w:val="009925A5"/>
    <w:rsid w:val="00992CE6"/>
    <w:rsid w:val="00994479"/>
    <w:rsid w:val="00995126"/>
    <w:rsid w:val="00995EEC"/>
    <w:rsid w:val="009962DA"/>
    <w:rsid w:val="009A4004"/>
    <w:rsid w:val="009A5D44"/>
    <w:rsid w:val="009B3DE0"/>
    <w:rsid w:val="009B6D35"/>
    <w:rsid w:val="009B719B"/>
    <w:rsid w:val="009C4FDF"/>
    <w:rsid w:val="009C501F"/>
    <w:rsid w:val="009C5CEE"/>
    <w:rsid w:val="009C6094"/>
    <w:rsid w:val="009D07D2"/>
    <w:rsid w:val="009D1E7A"/>
    <w:rsid w:val="009D5009"/>
    <w:rsid w:val="009D57C2"/>
    <w:rsid w:val="009D6053"/>
    <w:rsid w:val="009D661A"/>
    <w:rsid w:val="009D769C"/>
    <w:rsid w:val="009D78B1"/>
    <w:rsid w:val="009E0340"/>
    <w:rsid w:val="009E2D09"/>
    <w:rsid w:val="009E50E2"/>
    <w:rsid w:val="009E7581"/>
    <w:rsid w:val="009E76F5"/>
    <w:rsid w:val="009F1AD0"/>
    <w:rsid w:val="009F1DEE"/>
    <w:rsid w:val="009F3C83"/>
    <w:rsid w:val="009F64E3"/>
    <w:rsid w:val="009F7461"/>
    <w:rsid w:val="00A00E04"/>
    <w:rsid w:val="00A0161C"/>
    <w:rsid w:val="00A016D8"/>
    <w:rsid w:val="00A037DB"/>
    <w:rsid w:val="00A03EB4"/>
    <w:rsid w:val="00A07F5B"/>
    <w:rsid w:val="00A10642"/>
    <w:rsid w:val="00A11E96"/>
    <w:rsid w:val="00A12601"/>
    <w:rsid w:val="00A1539C"/>
    <w:rsid w:val="00A15987"/>
    <w:rsid w:val="00A16288"/>
    <w:rsid w:val="00A1703E"/>
    <w:rsid w:val="00A175E5"/>
    <w:rsid w:val="00A17D1E"/>
    <w:rsid w:val="00A212D5"/>
    <w:rsid w:val="00A23095"/>
    <w:rsid w:val="00A231F9"/>
    <w:rsid w:val="00A2369F"/>
    <w:rsid w:val="00A23CF1"/>
    <w:rsid w:val="00A31A0C"/>
    <w:rsid w:val="00A31CE7"/>
    <w:rsid w:val="00A331D6"/>
    <w:rsid w:val="00A379E7"/>
    <w:rsid w:val="00A415DB"/>
    <w:rsid w:val="00A42533"/>
    <w:rsid w:val="00A4312A"/>
    <w:rsid w:val="00A44298"/>
    <w:rsid w:val="00A447BA"/>
    <w:rsid w:val="00A5039F"/>
    <w:rsid w:val="00A5115B"/>
    <w:rsid w:val="00A52B47"/>
    <w:rsid w:val="00A54241"/>
    <w:rsid w:val="00A5521F"/>
    <w:rsid w:val="00A5671A"/>
    <w:rsid w:val="00A5755F"/>
    <w:rsid w:val="00A63C0C"/>
    <w:rsid w:val="00A65806"/>
    <w:rsid w:val="00A65C59"/>
    <w:rsid w:val="00A65D3F"/>
    <w:rsid w:val="00A6772D"/>
    <w:rsid w:val="00A67E27"/>
    <w:rsid w:val="00A715A1"/>
    <w:rsid w:val="00A72EC7"/>
    <w:rsid w:val="00A738A7"/>
    <w:rsid w:val="00A73B14"/>
    <w:rsid w:val="00A74B29"/>
    <w:rsid w:val="00A77122"/>
    <w:rsid w:val="00A86892"/>
    <w:rsid w:val="00A908F6"/>
    <w:rsid w:val="00A90A53"/>
    <w:rsid w:val="00A92B2B"/>
    <w:rsid w:val="00A93732"/>
    <w:rsid w:val="00A96CB1"/>
    <w:rsid w:val="00A97995"/>
    <w:rsid w:val="00AA2E89"/>
    <w:rsid w:val="00AA4229"/>
    <w:rsid w:val="00AA506D"/>
    <w:rsid w:val="00AA77F9"/>
    <w:rsid w:val="00AB123D"/>
    <w:rsid w:val="00AB45C6"/>
    <w:rsid w:val="00AB5416"/>
    <w:rsid w:val="00AB642E"/>
    <w:rsid w:val="00AB6A8D"/>
    <w:rsid w:val="00AB6E6E"/>
    <w:rsid w:val="00AB770A"/>
    <w:rsid w:val="00AC21F5"/>
    <w:rsid w:val="00AC50B9"/>
    <w:rsid w:val="00AC57AC"/>
    <w:rsid w:val="00AD51AE"/>
    <w:rsid w:val="00AD5893"/>
    <w:rsid w:val="00AD5B0C"/>
    <w:rsid w:val="00AD72DC"/>
    <w:rsid w:val="00AD7FBA"/>
    <w:rsid w:val="00AE34F4"/>
    <w:rsid w:val="00AF0B23"/>
    <w:rsid w:val="00AF0EF2"/>
    <w:rsid w:val="00AF175E"/>
    <w:rsid w:val="00AF6026"/>
    <w:rsid w:val="00B12663"/>
    <w:rsid w:val="00B12D87"/>
    <w:rsid w:val="00B16348"/>
    <w:rsid w:val="00B16559"/>
    <w:rsid w:val="00B17ED2"/>
    <w:rsid w:val="00B32AE9"/>
    <w:rsid w:val="00B34DE0"/>
    <w:rsid w:val="00B36A1B"/>
    <w:rsid w:val="00B401E2"/>
    <w:rsid w:val="00B453DE"/>
    <w:rsid w:val="00B456AE"/>
    <w:rsid w:val="00B47055"/>
    <w:rsid w:val="00B47F5B"/>
    <w:rsid w:val="00B563F9"/>
    <w:rsid w:val="00B56792"/>
    <w:rsid w:val="00B627AC"/>
    <w:rsid w:val="00B634A8"/>
    <w:rsid w:val="00B70EEB"/>
    <w:rsid w:val="00B7399C"/>
    <w:rsid w:val="00B75512"/>
    <w:rsid w:val="00B755EA"/>
    <w:rsid w:val="00B80DA8"/>
    <w:rsid w:val="00B82F4D"/>
    <w:rsid w:val="00B84DBD"/>
    <w:rsid w:val="00B84F88"/>
    <w:rsid w:val="00B85F7B"/>
    <w:rsid w:val="00B86C75"/>
    <w:rsid w:val="00B908FE"/>
    <w:rsid w:val="00B91496"/>
    <w:rsid w:val="00B92D9A"/>
    <w:rsid w:val="00B931BF"/>
    <w:rsid w:val="00B95D1C"/>
    <w:rsid w:val="00BA070B"/>
    <w:rsid w:val="00BA3818"/>
    <w:rsid w:val="00BA3F6B"/>
    <w:rsid w:val="00BA5C48"/>
    <w:rsid w:val="00BA72D2"/>
    <w:rsid w:val="00BB5C43"/>
    <w:rsid w:val="00BB619A"/>
    <w:rsid w:val="00BB6D81"/>
    <w:rsid w:val="00BB7957"/>
    <w:rsid w:val="00BC13AB"/>
    <w:rsid w:val="00BC2633"/>
    <w:rsid w:val="00BC2A48"/>
    <w:rsid w:val="00BC7D26"/>
    <w:rsid w:val="00BD05AE"/>
    <w:rsid w:val="00BD1444"/>
    <w:rsid w:val="00BD48BB"/>
    <w:rsid w:val="00BD53E3"/>
    <w:rsid w:val="00BD7955"/>
    <w:rsid w:val="00BE1E0C"/>
    <w:rsid w:val="00BE2D18"/>
    <w:rsid w:val="00BE2FE8"/>
    <w:rsid w:val="00BE361D"/>
    <w:rsid w:val="00BE68C9"/>
    <w:rsid w:val="00BF1430"/>
    <w:rsid w:val="00BF2A68"/>
    <w:rsid w:val="00BF32C9"/>
    <w:rsid w:val="00BF43F6"/>
    <w:rsid w:val="00BF6C29"/>
    <w:rsid w:val="00C01815"/>
    <w:rsid w:val="00C02336"/>
    <w:rsid w:val="00C02F63"/>
    <w:rsid w:val="00C04013"/>
    <w:rsid w:val="00C04D91"/>
    <w:rsid w:val="00C0586C"/>
    <w:rsid w:val="00C06600"/>
    <w:rsid w:val="00C06B32"/>
    <w:rsid w:val="00C100AD"/>
    <w:rsid w:val="00C121AA"/>
    <w:rsid w:val="00C14A17"/>
    <w:rsid w:val="00C153A1"/>
    <w:rsid w:val="00C15591"/>
    <w:rsid w:val="00C15B80"/>
    <w:rsid w:val="00C20CF2"/>
    <w:rsid w:val="00C2319C"/>
    <w:rsid w:val="00C23C5A"/>
    <w:rsid w:val="00C25BCB"/>
    <w:rsid w:val="00C26309"/>
    <w:rsid w:val="00C266CE"/>
    <w:rsid w:val="00C302D0"/>
    <w:rsid w:val="00C3038C"/>
    <w:rsid w:val="00C314FB"/>
    <w:rsid w:val="00C32EC2"/>
    <w:rsid w:val="00C338EC"/>
    <w:rsid w:val="00C339A5"/>
    <w:rsid w:val="00C3543D"/>
    <w:rsid w:val="00C36A11"/>
    <w:rsid w:val="00C47A50"/>
    <w:rsid w:val="00C50526"/>
    <w:rsid w:val="00C50608"/>
    <w:rsid w:val="00C5065C"/>
    <w:rsid w:val="00C51064"/>
    <w:rsid w:val="00C51144"/>
    <w:rsid w:val="00C5141B"/>
    <w:rsid w:val="00C51717"/>
    <w:rsid w:val="00C557C4"/>
    <w:rsid w:val="00C55EA7"/>
    <w:rsid w:val="00C62171"/>
    <w:rsid w:val="00C63C20"/>
    <w:rsid w:val="00C63F6B"/>
    <w:rsid w:val="00C65C42"/>
    <w:rsid w:val="00C66FE8"/>
    <w:rsid w:val="00C71662"/>
    <w:rsid w:val="00C72FCD"/>
    <w:rsid w:val="00C74D82"/>
    <w:rsid w:val="00C77B00"/>
    <w:rsid w:val="00C82C6E"/>
    <w:rsid w:val="00C863C3"/>
    <w:rsid w:val="00C864CF"/>
    <w:rsid w:val="00C87DA1"/>
    <w:rsid w:val="00C9162A"/>
    <w:rsid w:val="00C948D6"/>
    <w:rsid w:val="00C97171"/>
    <w:rsid w:val="00C97B35"/>
    <w:rsid w:val="00CA1A44"/>
    <w:rsid w:val="00CA28B5"/>
    <w:rsid w:val="00CA5488"/>
    <w:rsid w:val="00CA733E"/>
    <w:rsid w:val="00CB15C5"/>
    <w:rsid w:val="00CB15D3"/>
    <w:rsid w:val="00CB28B9"/>
    <w:rsid w:val="00CB474A"/>
    <w:rsid w:val="00CB5781"/>
    <w:rsid w:val="00CC0964"/>
    <w:rsid w:val="00CC0C7D"/>
    <w:rsid w:val="00CC16C7"/>
    <w:rsid w:val="00CC2A68"/>
    <w:rsid w:val="00CC5E82"/>
    <w:rsid w:val="00CC71FF"/>
    <w:rsid w:val="00CD4DDA"/>
    <w:rsid w:val="00CD7C40"/>
    <w:rsid w:val="00CE0785"/>
    <w:rsid w:val="00CE1199"/>
    <w:rsid w:val="00CE2C46"/>
    <w:rsid w:val="00CE49C8"/>
    <w:rsid w:val="00CF02AF"/>
    <w:rsid w:val="00CF11E5"/>
    <w:rsid w:val="00CF4BE1"/>
    <w:rsid w:val="00CF6997"/>
    <w:rsid w:val="00D0144D"/>
    <w:rsid w:val="00D06D86"/>
    <w:rsid w:val="00D10F4A"/>
    <w:rsid w:val="00D11C21"/>
    <w:rsid w:val="00D126FB"/>
    <w:rsid w:val="00D13F13"/>
    <w:rsid w:val="00D15BE7"/>
    <w:rsid w:val="00D2121F"/>
    <w:rsid w:val="00D2297E"/>
    <w:rsid w:val="00D244A9"/>
    <w:rsid w:val="00D2622B"/>
    <w:rsid w:val="00D32163"/>
    <w:rsid w:val="00D3573F"/>
    <w:rsid w:val="00D40920"/>
    <w:rsid w:val="00D41680"/>
    <w:rsid w:val="00D41988"/>
    <w:rsid w:val="00D43D7F"/>
    <w:rsid w:val="00D44398"/>
    <w:rsid w:val="00D451B4"/>
    <w:rsid w:val="00D461D1"/>
    <w:rsid w:val="00D46217"/>
    <w:rsid w:val="00D47351"/>
    <w:rsid w:val="00D477FB"/>
    <w:rsid w:val="00D47F6C"/>
    <w:rsid w:val="00D52F1D"/>
    <w:rsid w:val="00D54CCD"/>
    <w:rsid w:val="00D54E24"/>
    <w:rsid w:val="00D551CD"/>
    <w:rsid w:val="00D565AC"/>
    <w:rsid w:val="00D72D6A"/>
    <w:rsid w:val="00D731DB"/>
    <w:rsid w:val="00D738B9"/>
    <w:rsid w:val="00D7754C"/>
    <w:rsid w:val="00D77A2B"/>
    <w:rsid w:val="00D80AB6"/>
    <w:rsid w:val="00D82C0A"/>
    <w:rsid w:val="00D82F9F"/>
    <w:rsid w:val="00D83162"/>
    <w:rsid w:val="00D8358D"/>
    <w:rsid w:val="00D83872"/>
    <w:rsid w:val="00D83F67"/>
    <w:rsid w:val="00D84C9F"/>
    <w:rsid w:val="00D85ECD"/>
    <w:rsid w:val="00D86C9C"/>
    <w:rsid w:val="00D910B4"/>
    <w:rsid w:val="00D9206F"/>
    <w:rsid w:val="00D933C5"/>
    <w:rsid w:val="00D9346D"/>
    <w:rsid w:val="00DA105E"/>
    <w:rsid w:val="00DA1CAB"/>
    <w:rsid w:val="00DA3298"/>
    <w:rsid w:val="00DA3514"/>
    <w:rsid w:val="00DA418D"/>
    <w:rsid w:val="00DA5917"/>
    <w:rsid w:val="00DA7F82"/>
    <w:rsid w:val="00DB10B2"/>
    <w:rsid w:val="00DB532E"/>
    <w:rsid w:val="00DC4079"/>
    <w:rsid w:val="00DC55B0"/>
    <w:rsid w:val="00DD0310"/>
    <w:rsid w:val="00DE08EC"/>
    <w:rsid w:val="00DE282C"/>
    <w:rsid w:val="00DE4730"/>
    <w:rsid w:val="00DE73F9"/>
    <w:rsid w:val="00DF0972"/>
    <w:rsid w:val="00DF2690"/>
    <w:rsid w:val="00DF2B31"/>
    <w:rsid w:val="00DF3674"/>
    <w:rsid w:val="00DF3F4F"/>
    <w:rsid w:val="00DF5D90"/>
    <w:rsid w:val="00DF6232"/>
    <w:rsid w:val="00DF6CE2"/>
    <w:rsid w:val="00DF7B3C"/>
    <w:rsid w:val="00DF7E33"/>
    <w:rsid w:val="00E021BD"/>
    <w:rsid w:val="00E03C2A"/>
    <w:rsid w:val="00E04B6E"/>
    <w:rsid w:val="00E05A9A"/>
    <w:rsid w:val="00E11FAA"/>
    <w:rsid w:val="00E12990"/>
    <w:rsid w:val="00E15F1B"/>
    <w:rsid w:val="00E20397"/>
    <w:rsid w:val="00E20A3D"/>
    <w:rsid w:val="00E21136"/>
    <w:rsid w:val="00E21518"/>
    <w:rsid w:val="00E277A9"/>
    <w:rsid w:val="00E3189E"/>
    <w:rsid w:val="00E357CD"/>
    <w:rsid w:val="00E35994"/>
    <w:rsid w:val="00E4038F"/>
    <w:rsid w:val="00E42387"/>
    <w:rsid w:val="00E4298D"/>
    <w:rsid w:val="00E44F91"/>
    <w:rsid w:val="00E4523E"/>
    <w:rsid w:val="00E46020"/>
    <w:rsid w:val="00E465EF"/>
    <w:rsid w:val="00E47976"/>
    <w:rsid w:val="00E50567"/>
    <w:rsid w:val="00E52673"/>
    <w:rsid w:val="00E56400"/>
    <w:rsid w:val="00E5799F"/>
    <w:rsid w:val="00E607AD"/>
    <w:rsid w:val="00E63BA4"/>
    <w:rsid w:val="00E64E6A"/>
    <w:rsid w:val="00E655F9"/>
    <w:rsid w:val="00E667D4"/>
    <w:rsid w:val="00E77355"/>
    <w:rsid w:val="00E7746A"/>
    <w:rsid w:val="00E815BA"/>
    <w:rsid w:val="00E85080"/>
    <w:rsid w:val="00E85E96"/>
    <w:rsid w:val="00E9087E"/>
    <w:rsid w:val="00E91A7D"/>
    <w:rsid w:val="00E9242E"/>
    <w:rsid w:val="00E93F1C"/>
    <w:rsid w:val="00E94465"/>
    <w:rsid w:val="00E94904"/>
    <w:rsid w:val="00E951A1"/>
    <w:rsid w:val="00E95A93"/>
    <w:rsid w:val="00E95DDC"/>
    <w:rsid w:val="00E96CDD"/>
    <w:rsid w:val="00E97819"/>
    <w:rsid w:val="00EA1250"/>
    <w:rsid w:val="00EA2E54"/>
    <w:rsid w:val="00EA7F9E"/>
    <w:rsid w:val="00EB2BD1"/>
    <w:rsid w:val="00EB3776"/>
    <w:rsid w:val="00EC1822"/>
    <w:rsid w:val="00EC3CA3"/>
    <w:rsid w:val="00EC602F"/>
    <w:rsid w:val="00EC6091"/>
    <w:rsid w:val="00ED115A"/>
    <w:rsid w:val="00ED13F5"/>
    <w:rsid w:val="00EE11BC"/>
    <w:rsid w:val="00EE2189"/>
    <w:rsid w:val="00EE4662"/>
    <w:rsid w:val="00EE7C0F"/>
    <w:rsid w:val="00EF04A8"/>
    <w:rsid w:val="00EF3E2D"/>
    <w:rsid w:val="00EF7E8D"/>
    <w:rsid w:val="00F00736"/>
    <w:rsid w:val="00F0090B"/>
    <w:rsid w:val="00F06A7F"/>
    <w:rsid w:val="00F103AF"/>
    <w:rsid w:val="00F114E5"/>
    <w:rsid w:val="00F11C5A"/>
    <w:rsid w:val="00F127DC"/>
    <w:rsid w:val="00F14F1B"/>
    <w:rsid w:val="00F160DD"/>
    <w:rsid w:val="00F20795"/>
    <w:rsid w:val="00F20912"/>
    <w:rsid w:val="00F215B8"/>
    <w:rsid w:val="00F21D69"/>
    <w:rsid w:val="00F21F34"/>
    <w:rsid w:val="00F222AA"/>
    <w:rsid w:val="00F23269"/>
    <w:rsid w:val="00F237C3"/>
    <w:rsid w:val="00F2576E"/>
    <w:rsid w:val="00F3549E"/>
    <w:rsid w:val="00F35D7B"/>
    <w:rsid w:val="00F36413"/>
    <w:rsid w:val="00F36A43"/>
    <w:rsid w:val="00F426CB"/>
    <w:rsid w:val="00F4286C"/>
    <w:rsid w:val="00F43035"/>
    <w:rsid w:val="00F476DA"/>
    <w:rsid w:val="00F47949"/>
    <w:rsid w:val="00F509A3"/>
    <w:rsid w:val="00F51984"/>
    <w:rsid w:val="00F523D8"/>
    <w:rsid w:val="00F540F1"/>
    <w:rsid w:val="00F55010"/>
    <w:rsid w:val="00F556B1"/>
    <w:rsid w:val="00F562D1"/>
    <w:rsid w:val="00F568DA"/>
    <w:rsid w:val="00F57E63"/>
    <w:rsid w:val="00F603C6"/>
    <w:rsid w:val="00F603C7"/>
    <w:rsid w:val="00F6115F"/>
    <w:rsid w:val="00F629D1"/>
    <w:rsid w:val="00F65333"/>
    <w:rsid w:val="00F71338"/>
    <w:rsid w:val="00F72B1B"/>
    <w:rsid w:val="00F732BC"/>
    <w:rsid w:val="00F7348D"/>
    <w:rsid w:val="00F76719"/>
    <w:rsid w:val="00F8279B"/>
    <w:rsid w:val="00F82F5D"/>
    <w:rsid w:val="00F83361"/>
    <w:rsid w:val="00F84EAD"/>
    <w:rsid w:val="00F85659"/>
    <w:rsid w:val="00F857F3"/>
    <w:rsid w:val="00F9478A"/>
    <w:rsid w:val="00F94A86"/>
    <w:rsid w:val="00F96231"/>
    <w:rsid w:val="00F96AC0"/>
    <w:rsid w:val="00F96E1A"/>
    <w:rsid w:val="00FA1141"/>
    <w:rsid w:val="00FA1B08"/>
    <w:rsid w:val="00FA2BBD"/>
    <w:rsid w:val="00FA5B6D"/>
    <w:rsid w:val="00FA671F"/>
    <w:rsid w:val="00FA6EE2"/>
    <w:rsid w:val="00FB32D0"/>
    <w:rsid w:val="00FB44DB"/>
    <w:rsid w:val="00FB44EF"/>
    <w:rsid w:val="00FB7367"/>
    <w:rsid w:val="00FC049F"/>
    <w:rsid w:val="00FC0B5A"/>
    <w:rsid w:val="00FC348B"/>
    <w:rsid w:val="00FC4311"/>
    <w:rsid w:val="00FC4A48"/>
    <w:rsid w:val="00FD1117"/>
    <w:rsid w:val="00FD239B"/>
    <w:rsid w:val="00FD4056"/>
    <w:rsid w:val="00FD4F1B"/>
    <w:rsid w:val="00FD58A0"/>
    <w:rsid w:val="00FD634A"/>
    <w:rsid w:val="00FE02EB"/>
    <w:rsid w:val="00FE24F5"/>
    <w:rsid w:val="00FE3DFE"/>
    <w:rsid w:val="00FE6533"/>
    <w:rsid w:val="00FF1388"/>
    <w:rsid w:val="00FF1AC5"/>
    <w:rsid w:val="00FF1E84"/>
    <w:rsid w:val="00FF2434"/>
    <w:rsid w:val="00FF42DD"/>
    <w:rsid w:val="00FF4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F51C2"/>
  <w15:docId w15:val="{5A7C5EAD-6A24-40F9-BD38-855605C3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44F91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1"/>
    <w:uiPriority w:val="9"/>
    <w:qFormat/>
    <w:rsid w:val="005003A2"/>
    <w:pPr>
      <w:keepNext/>
      <w:keepLines/>
      <w:pageBreakBefore/>
      <w:spacing w:after="480"/>
      <w:ind w:firstLine="0"/>
      <w:jc w:val="center"/>
      <w:outlineLvl w:val="0"/>
    </w:pPr>
    <w:rPr>
      <w:rFonts w:eastAsia="Times New Roman"/>
      <w:caps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7B611E"/>
    <w:pPr>
      <w:keepNext/>
      <w:spacing w:before="480" w:after="480"/>
      <w:ind w:firstLine="0"/>
      <w:jc w:val="center"/>
      <w:outlineLvl w:val="1"/>
    </w:pPr>
    <w:rPr>
      <w:rFonts w:eastAsia="Times New Roman"/>
      <w:bCs/>
      <w:iCs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CA733E"/>
    <w:pPr>
      <w:keepNext/>
      <w:spacing w:before="480" w:after="480"/>
      <w:ind w:firstLine="0"/>
      <w:jc w:val="center"/>
      <w:outlineLvl w:val="2"/>
    </w:pPr>
    <w:rPr>
      <w:rFonts w:eastAsia="Times New Roman"/>
      <w:bCs/>
      <w:szCs w:val="26"/>
    </w:rPr>
  </w:style>
  <w:style w:type="paragraph" w:styleId="4">
    <w:name w:val="heading 4"/>
    <w:basedOn w:val="a1"/>
    <w:link w:val="40"/>
    <w:uiPriority w:val="9"/>
    <w:qFormat/>
    <w:rsid w:val="00FC4311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5003A2"/>
    <w:rPr>
      <w:rFonts w:ascii="Times New Roman" w:eastAsia="Times New Roman" w:hAnsi="Times New Roman" w:cs="Times New Roman"/>
      <w:caps/>
      <w:sz w:val="28"/>
      <w:szCs w:val="32"/>
    </w:rPr>
  </w:style>
  <w:style w:type="character" w:customStyle="1" w:styleId="20">
    <w:name w:val="Заголовок 2 Знак"/>
    <w:link w:val="2"/>
    <w:uiPriority w:val="9"/>
    <w:rsid w:val="007B611E"/>
    <w:rPr>
      <w:rFonts w:ascii="Times New Roman" w:eastAsia="Times New Roman" w:hAnsi="Times New Roman" w:cs="Times New Roman"/>
      <w:bCs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CA733E"/>
    <w:rPr>
      <w:rFonts w:ascii="Times New Roman" w:eastAsia="Times New Roman" w:hAnsi="Times New Roman"/>
      <w:bCs/>
      <w:sz w:val="28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FC4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1"/>
    <w:uiPriority w:val="99"/>
    <w:semiHidden/>
    <w:unhideWhenUsed/>
    <w:rsid w:val="009F3C8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text">
    <w:name w:val="text"/>
    <w:rsid w:val="00FC4311"/>
  </w:style>
  <w:style w:type="paragraph" w:styleId="12">
    <w:name w:val="toc 1"/>
    <w:basedOn w:val="a1"/>
    <w:next w:val="a1"/>
    <w:autoRedefine/>
    <w:uiPriority w:val="39"/>
    <w:unhideWhenUsed/>
    <w:rsid w:val="00E44F91"/>
    <w:pPr>
      <w:tabs>
        <w:tab w:val="right" w:pos="9344"/>
      </w:tabs>
    </w:pPr>
  </w:style>
  <w:style w:type="character" w:styleId="a6">
    <w:name w:val="Hyperlink"/>
    <w:uiPriority w:val="99"/>
    <w:unhideWhenUsed/>
    <w:rsid w:val="00D9206F"/>
    <w:rPr>
      <w:color w:val="0000FF"/>
      <w:u w:val="single"/>
    </w:rPr>
  </w:style>
  <w:style w:type="paragraph" w:styleId="a7">
    <w:name w:val="header"/>
    <w:basedOn w:val="a1"/>
    <w:link w:val="a8"/>
    <w:uiPriority w:val="99"/>
    <w:unhideWhenUsed/>
    <w:rsid w:val="006E60B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link w:val="a7"/>
    <w:uiPriority w:val="99"/>
    <w:rsid w:val="006E60B5"/>
    <w:rPr>
      <w:rFonts w:ascii="Times New Roman" w:hAnsi="Times New Roman"/>
      <w:sz w:val="28"/>
    </w:rPr>
  </w:style>
  <w:style w:type="paragraph" w:styleId="a9">
    <w:name w:val="footer"/>
    <w:basedOn w:val="a1"/>
    <w:link w:val="aa"/>
    <w:uiPriority w:val="99"/>
    <w:unhideWhenUsed/>
    <w:rsid w:val="006E60B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link w:val="a9"/>
    <w:uiPriority w:val="99"/>
    <w:rsid w:val="006E60B5"/>
    <w:rPr>
      <w:rFonts w:ascii="Times New Roman" w:hAnsi="Times New Roman"/>
      <w:sz w:val="28"/>
    </w:rPr>
  </w:style>
  <w:style w:type="paragraph" w:customStyle="1" w:styleId="ab">
    <w:name w:val="Стиль рисунка"/>
    <w:basedOn w:val="a1"/>
    <w:qFormat/>
    <w:rsid w:val="00272711"/>
    <w:pPr>
      <w:ind w:firstLine="0"/>
      <w:jc w:val="center"/>
    </w:pPr>
  </w:style>
  <w:style w:type="paragraph" w:customStyle="1" w:styleId="a0">
    <w:name w:val="Стиль нумерованного списка"/>
    <w:basedOn w:val="ab"/>
    <w:qFormat/>
    <w:rsid w:val="00AB642E"/>
    <w:pPr>
      <w:numPr>
        <w:numId w:val="2"/>
      </w:numPr>
      <w:jc w:val="both"/>
    </w:pPr>
  </w:style>
  <w:style w:type="paragraph" w:styleId="ac">
    <w:name w:val="List Paragraph"/>
    <w:basedOn w:val="a1"/>
    <w:uiPriority w:val="34"/>
    <w:qFormat/>
    <w:rsid w:val="00AB642E"/>
    <w:pPr>
      <w:ind w:left="720"/>
      <w:contextualSpacing/>
    </w:pPr>
  </w:style>
  <w:style w:type="paragraph" w:customStyle="1" w:styleId="a">
    <w:name w:val="Стиль маркер. списка"/>
    <w:basedOn w:val="ac"/>
    <w:qFormat/>
    <w:rsid w:val="00AB642E"/>
    <w:pPr>
      <w:numPr>
        <w:numId w:val="5"/>
      </w:numPr>
    </w:pPr>
  </w:style>
  <w:style w:type="paragraph" w:styleId="21">
    <w:name w:val="toc 2"/>
    <w:basedOn w:val="a1"/>
    <w:next w:val="a1"/>
    <w:autoRedefine/>
    <w:uiPriority w:val="39"/>
    <w:unhideWhenUsed/>
    <w:rsid w:val="00E44F91"/>
    <w:pPr>
      <w:tabs>
        <w:tab w:val="left" w:pos="1418"/>
        <w:tab w:val="right" w:pos="9628"/>
      </w:tabs>
    </w:pPr>
  </w:style>
  <w:style w:type="character" w:customStyle="1" w:styleId="13">
    <w:name w:val="Неразрешенное упоминание1"/>
    <w:basedOn w:val="a2"/>
    <w:uiPriority w:val="99"/>
    <w:semiHidden/>
    <w:unhideWhenUsed/>
    <w:rsid w:val="009B3DE0"/>
    <w:rPr>
      <w:color w:val="605E5C"/>
      <w:shd w:val="clear" w:color="auto" w:fill="E1DFDD"/>
    </w:rPr>
  </w:style>
  <w:style w:type="table" w:styleId="ad">
    <w:name w:val="Table Grid"/>
    <w:basedOn w:val="a3"/>
    <w:uiPriority w:val="39"/>
    <w:rsid w:val="00EA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2"/>
    <w:uiPriority w:val="99"/>
    <w:semiHidden/>
    <w:unhideWhenUsed/>
    <w:rsid w:val="003D7B93"/>
    <w:rPr>
      <w:color w:val="954F72" w:themeColor="followedHyperlink"/>
      <w:u w:val="single"/>
    </w:rPr>
  </w:style>
  <w:style w:type="paragraph" w:styleId="af">
    <w:name w:val="footnote text"/>
    <w:basedOn w:val="a1"/>
    <w:link w:val="af0"/>
    <w:uiPriority w:val="99"/>
    <w:semiHidden/>
    <w:unhideWhenUsed/>
    <w:rsid w:val="005459CF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2"/>
    <w:link w:val="af"/>
    <w:uiPriority w:val="99"/>
    <w:semiHidden/>
    <w:rsid w:val="005459CF"/>
    <w:rPr>
      <w:rFonts w:ascii="Times New Roman" w:hAnsi="Times New Roman"/>
      <w:lang w:eastAsia="en-US"/>
    </w:rPr>
  </w:style>
  <w:style w:type="character" w:styleId="af1">
    <w:name w:val="footnote reference"/>
    <w:basedOn w:val="a2"/>
    <w:uiPriority w:val="99"/>
    <w:semiHidden/>
    <w:unhideWhenUsed/>
    <w:rsid w:val="005459CF"/>
    <w:rPr>
      <w:vertAlign w:val="superscript"/>
    </w:rPr>
  </w:style>
  <w:style w:type="paragraph" w:styleId="af2">
    <w:name w:val="endnote text"/>
    <w:basedOn w:val="a1"/>
    <w:link w:val="af3"/>
    <w:uiPriority w:val="99"/>
    <w:semiHidden/>
    <w:unhideWhenUsed/>
    <w:rsid w:val="003360C6"/>
    <w:pPr>
      <w:spacing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2"/>
    <w:link w:val="af2"/>
    <w:uiPriority w:val="99"/>
    <w:semiHidden/>
    <w:rsid w:val="003360C6"/>
    <w:rPr>
      <w:rFonts w:ascii="Times New Roman" w:hAnsi="Times New Roman"/>
      <w:lang w:eastAsia="en-US"/>
    </w:rPr>
  </w:style>
  <w:style w:type="character" w:styleId="af4">
    <w:name w:val="endnote reference"/>
    <w:basedOn w:val="a2"/>
    <w:uiPriority w:val="99"/>
    <w:semiHidden/>
    <w:unhideWhenUsed/>
    <w:rsid w:val="003360C6"/>
    <w:rPr>
      <w:vertAlign w:val="superscript"/>
    </w:rPr>
  </w:style>
  <w:style w:type="character" w:styleId="af5">
    <w:name w:val="Unresolved Mention"/>
    <w:basedOn w:val="a2"/>
    <w:uiPriority w:val="99"/>
    <w:semiHidden/>
    <w:unhideWhenUsed/>
    <w:rsid w:val="00E951A1"/>
    <w:rPr>
      <w:color w:val="605E5C"/>
      <w:shd w:val="clear" w:color="auto" w:fill="E1DFDD"/>
    </w:rPr>
  </w:style>
  <w:style w:type="character" w:styleId="af6">
    <w:name w:val="Placeholder Text"/>
    <w:basedOn w:val="a2"/>
    <w:uiPriority w:val="99"/>
    <w:semiHidden/>
    <w:rsid w:val="006537D0"/>
    <w:rPr>
      <w:color w:val="808080"/>
    </w:rPr>
  </w:style>
  <w:style w:type="paragraph" w:customStyle="1" w:styleId="EMPTYCELLSTYLE">
    <w:name w:val="EMPTY_CELL_STYLE"/>
    <w:qFormat/>
    <w:rsid w:val="00BA72D2"/>
    <w:rPr>
      <w:rFonts w:ascii="SansSerif" w:eastAsia="SansSerif" w:hAnsi="SansSerif" w:cs="SansSerif"/>
      <w:color w:val="000000"/>
      <w:sz w:val="2"/>
    </w:rPr>
  </w:style>
  <w:style w:type="paragraph" w:customStyle="1" w:styleId="Standarttablebalance">
    <w:name w:val="Standart_table_balance"/>
    <w:qFormat/>
    <w:rsid w:val="00BA72D2"/>
    <w:rPr>
      <w:rFonts w:ascii="Times New Roman" w:eastAsia="Times New Roman" w:hAnsi="Times New Roman"/>
      <w:color w:val="000000"/>
      <w:sz w:val="24"/>
    </w:rPr>
  </w:style>
  <w:style w:type="paragraph" w:customStyle="1" w:styleId="Italictablebalance">
    <w:name w:val="Italic_table_balance"/>
    <w:qFormat/>
    <w:rsid w:val="00BA72D2"/>
    <w:rPr>
      <w:rFonts w:ascii="Times New Roman" w:eastAsia="Times New Roman" w:hAnsi="Times New Roman"/>
      <w:i/>
      <w:color w:val="000000"/>
      <w:sz w:val="24"/>
    </w:rPr>
  </w:style>
  <w:style w:type="paragraph" w:customStyle="1" w:styleId="withouttablebalance">
    <w:name w:val="without_table_balance"/>
    <w:qFormat/>
    <w:rsid w:val="00BA72D2"/>
    <w:rPr>
      <w:rFonts w:ascii="Times New Roman" w:eastAsia="Times New Roman" w:hAnsi="Times New Roman"/>
      <w:color w:val="000000"/>
    </w:rPr>
  </w:style>
  <w:style w:type="paragraph" w:customStyle="1" w:styleId="Boldtablebalance">
    <w:name w:val="Bold_table_balance"/>
    <w:qFormat/>
    <w:rsid w:val="00BA72D2"/>
    <w:rPr>
      <w:rFonts w:ascii="Times New Roman" w:eastAsia="Times New Roman" w:hAnsi="Times New Roman"/>
      <w:b/>
      <w:color w:val="000000"/>
      <w:sz w:val="24"/>
    </w:rPr>
  </w:style>
  <w:style w:type="paragraph" w:customStyle="1" w:styleId="Boldwithouttablebalance">
    <w:name w:val="Bold_without_table_balance"/>
    <w:qFormat/>
    <w:rsid w:val="00BA72D2"/>
    <w:rPr>
      <w:rFonts w:ascii="Times New Roman" w:eastAsia="Times New Roman" w:hAnsi="Times New Roman"/>
      <w:b/>
      <w:color w:val="000000"/>
    </w:rPr>
  </w:style>
  <w:style w:type="paragraph" w:customStyle="1" w:styleId="Standarttablebalancedetail">
    <w:name w:val="Standart_table_balance_detail"/>
    <w:qFormat/>
    <w:rsid w:val="00BA72D2"/>
    <w:rPr>
      <w:rFonts w:ascii="Times New Roman" w:eastAsia="Times New Roman" w:hAnsi="Times New Roman"/>
      <w:color w:val="000000"/>
      <w:sz w:val="24"/>
    </w:rPr>
  </w:style>
  <w:style w:type="character" w:styleId="af7">
    <w:name w:val="annotation reference"/>
    <w:basedOn w:val="a2"/>
    <w:uiPriority w:val="99"/>
    <w:semiHidden/>
    <w:unhideWhenUsed/>
    <w:rsid w:val="0052250B"/>
    <w:rPr>
      <w:sz w:val="16"/>
      <w:szCs w:val="16"/>
    </w:rPr>
  </w:style>
  <w:style w:type="paragraph" w:styleId="af8">
    <w:name w:val="annotation text"/>
    <w:basedOn w:val="a1"/>
    <w:link w:val="af9"/>
    <w:uiPriority w:val="99"/>
    <w:semiHidden/>
    <w:unhideWhenUsed/>
    <w:rsid w:val="0052250B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uiPriority w:val="99"/>
    <w:semiHidden/>
    <w:rsid w:val="0052250B"/>
    <w:rPr>
      <w:rFonts w:ascii="Times New Roman" w:hAnsi="Times New Roman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2250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2250B"/>
    <w:rPr>
      <w:rFonts w:ascii="Times New Roman" w:hAnsi="Times New Roman"/>
      <w:b/>
      <w:bCs/>
      <w:lang w:eastAsia="en-US"/>
    </w:rPr>
  </w:style>
  <w:style w:type="paragraph" w:customStyle="1" w:styleId="1">
    <w:name w:val="Стиль1"/>
    <w:basedOn w:val="a1"/>
    <w:link w:val="14"/>
    <w:qFormat/>
    <w:rsid w:val="00C63C20"/>
    <w:pPr>
      <w:numPr>
        <w:numId w:val="27"/>
      </w:numPr>
      <w:ind w:left="709" w:firstLine="0"/>
    </w:pPr>
    <w:rPr>
      <w:rFonts w:eastAsiaTheme="minorHAnsi" w:cstheme="minorBidi"/>
    </w:rPr>
  </w:style>
  <w:style w:type="character" w:customStyle="1" w:styleId="14">
    <w:name w:val="Стиль1 Знак"/>
    <w:basedOn w:val="a2"/>
    <w:link w:val="1"/>
    <w:rsid w:val="00C63C20"/>
    <w:rPr>
      <w:rFonts w:ascii="Times New Roman" w:eastAsiaTheme="minorHAnsi" w:hAnsi="Times New Roman" w:cstheme="minorBidi"/>
      <w:sz w:val="28"/>
      <w:szCs w:val="22"/>
      <w:lang w:eastAsia="en-US"/>
    </w:rPr>
  </w:style>
  <w:style w:type="table" w:customStyle="1" w:styleId="15">
    <w:name w:val="Сетка таблицы1"/>
    <w:basedOn w:val="a3"/>
    <w:next w:val="ad"/>
    <w:uiPriority w:val="39"/>
    <w:rsid w:val="00E0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qFormat/>
    <w:rsid w:val="00915B23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qFormat/>
    <w:rsid w:val="00915B2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customStyle="1" w:styleId="23">
    <w:name w:val="Основной текст (2)"/>
    <w:basedOn w:val="a1"/>
    <w:link w:val="22"/>
    <w:qFormat/>
    <w:rsid w:val="00915B23"/>
    <w:pPr>
      <w:widowControl w:val="0"/>
      <w:shd w:val="clear" w:color="auto" w:fill="FFFFFF"/>
      <w:spacing w:line="240" w:lineRule="auto"/>
      <w:ind w:firstLine="0"/>
      <w:jc w:val="center"/>
    </w:pPr>
    <w:rPr>
      <w:rFonts w:eastAsia="Times New Roman"/>
      <w:sz w:val="26"/>
      <w:szCs w:val="26"/>
      <w:lang w:eastAsia="ru-RU"/>
    </w:rPr>
  </w:style>
  <w:style w:type="paragraph" w:customStyle="1" w:styleId="afc">
    <w:name w:val="Содержимое врезки"/>
    <w:basedOn w:val="a1"/>
    <w:qFormat/>
    <w:rsid w:val="00915B23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1059;&#1095;&#1077;&#1073;&#1072;\&#1060;&#1050;&#1057;\&#1050;&#1091;&#1088;&#1089;&#1086;&#1074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53B4C-081D-426B-982F-F3ACF981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Курсовая.dotx</Template>
  <TotalTime>921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3477</CharactersWithSpaces>
  <SharedDoc>false</SharedDoc>
  <HLinks>
    <vt:vector size="48" baseType="variant"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_Toc19871517</vt:lpwstr>
      </vt:variant>
      <vt:variant>
        <vt:i4>1703993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_Toc19871516</vt:lpwstr>
      </vt:variant>
      <vt:variant>
        <vt:i4>1638457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_Toc19871515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_Toc19871514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_Toc19871513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_Toc19871512</vt:lpwstr>
      </vt:variant>
      <vt:variant>
        <vt:i4>1900601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_Toc19871511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_Toc19871510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Ivan V.</cp:lastModifiedBy>
  <cp:revision>78</cp:revision>
  <cp:lastPrinted>2023-06-06T15:04:00Z</cp:lastPrinted>
  <dcterms:created xsi:type="dcterms:W3CDTF">2023-06-04T11:54:00Z</dcterms:created>
  <dcterms:modified xsi:type="dcterms:W3CDTF">2025-01-28T09:43:00Z</dcterms:modified>
</cp:coreProperties>
</file>